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BA60A" w14:textId="54319AAC" w:rsidR="00DC3935" w:rsidRPr="00553327" w:rsidRDefault="00DC3935" w:rsidP="00DC3935">
      <w:pPr>
        <w:pStyle w:val="oaqtiteldokument"/>
        <w:spacing w:after="240"/>
        <w:rPr>
          <w:sz w:val="22"/>
          <w:szCs w:val="22"/>
          <w:lang w:val="de-CH"/>
        </w:rPr>
      </w:pPr>
      <w:r w:rsidRPr="00553327">
        <w:rPr>
          <w:sz w:val="22"/>
          <w:szCs w:val="22"/>
          <w:lang w:val="de-CH"/>
        </w:rPr>
        <w:t xml:space="preserve">Gesuch </w:t>
      </w:r>
      <w:r>
        <w:rPr>
          <w:sz w:val="22"/>
          <w:szCs w:val="22"/>
          <w:lang w:val="de-CH"/>
        </w:rPr>
        <w:t>auf</w:t>
      </w:r>
      <w:r w:rsidRPr="00553327">
        <w:rPr>
          <w:sz w:val="22"/>
          <w:szCs w:val="22"/>
          <w:lang w:val="de-CH"/>
        </w:rPr>
        <w:t xml:space="preserve"> </w:t>
      </w:r>
      <w:r w:rsidR="00311ABD">
        <w:rPr>
          <w:sz w:val="22"/>
          <w:szCs w:val="22"/>
          <w:lang w:val="de-CH"/>
        </w:rPr>
        <w:t>A</w:t>
      </w:r>
      <w:bookmarkStart w:id="0" w:name="_GoBack"/>
      <w:bookmarkEnd w:id="0"/>
      <w:r w:rsidR="00834909" w:rsidRPr="0071495F">
        <w:rPr>
          <w:sz w:val="22"/>
          <w:szCs w:val="22"/>
          <w:lang w:val="de-CH"/>
        </w:rPr>
        <w:t>kkreditierung</w:t>
      </w:r>
      <w:r w:rsidR="001E32ED" w:rsidRPr="0071495F">
        <w:rPr>
          <w:sz w:val="22"/>
          <w:szCs w:val="22"/>
          <w:lang w:val="de-CH"/>
        </w:rPr>
        <w:t xml:space="preserve"> der</w:t>
      </w:r>
      <w:r w:rsidR="00536166" w:rsidRPr="0071495F">
        <w:rPr>
          <w:sz w:val="22"/>
          <w:szCs w:val="22"/>
          <w:lang w:val="de-CH"/>
        </w:rPr>
        <w:t xml:space="preserve"> Studiengänge der</w:t>
      </w:r>
      <w:r w:rsidR="00536166" w:rsidRPr="004D32A0">
        <w:rPr>
          <w:sz w:val="22"/>
          <w:szCs w:val="22"/>
          <w:lang w:val="de-CH"/>
        </w:rPr>
        <w:t xml:space="preserve"> </w:t>
      </w:r>
      <w:r w:rsidR="001E32ED" w:rsidRPr="004D32A0">
        <w:rPr>
          <w:sz w:val="22"/>
          <w:szCs w:val="22"/>
          <w:lang w:val="de-CH"/>
        </w:rPr>
        <w:t xml:space="preserve">universitären </w:t>
      </w:r>
      <w:proofErr w:type="spellStart"/>
      <w:r w:rsidR="004D32A0">
        <w:rPr>
          <w:sz w:val="22"/>
          <w:szCs w:val="22"/>
          <w:lang w:val="de-CH"/>
        </w:rPr>
        <w:t>Medizinalberufe</w:t>
      </w:r>
      <w:proofErr w:type="spellEnd"/>
      <w:r w:rsidR="001E32ED" w:rsidRPr="001E32ED">
        <w:rPr>
          <w:sz w:val="22"/>
          <w:szCs w:val="22"/>
          <w:lang w:val="de-CH"/>
        </w:rPr>
        <w:t xml:space="preserve"> nach Hochschulförderungs- und Koordinationsgesetz (HFKG) und </w:t>
      </w:r>
      <w:proofErr w:type="spellStart"/>
      <w:r w:rsidR="001E32ED" w:rsidRPr="001E32ED">
        <w:rPr>
          <w:sz w:val="22"/>
          <w:szCs w:val="22"/>
          <w:lang w:val="de-CH"/>
        </w:rPr>
        <w:t>Medizinalberufegesetz</w:t>
      </w:r>
      <w:proofErr w:type="spellEnd"/>
      <w:r w:rsidR="001E32ED" w:rsidRPr="001E32ED">
        <w:rPr>
          <w:sz w:val="22"/>
          <w:szCs w:val="22"/>
          <w:lang w:val="de-CH"/>
        </w:rPr>
        <w:t xml:space="preserve"> (</w:t>
      </w:r>
      <w:proofErr w:type="spellStart"/>
      <w:r w:rsidR="001E32ED" w:rsidRPr="001E32ED">
        <w:rPr>
          <w:sz w:val="22"/>
          <w:szCs w:val="22"/>
          <w:lang w:val="de-CH"/>
        </w:rPr>
        <w:t>MedBG</w:t>
      </w:r>
      <w:proofErr w:type="spellEnd"/>
      <w:r w:rsidR="001E32ED" w:rsidRPr="001E32ED">
        <w:rPr>
          <w:sz w:val="22"/>
          <w:szCs w:val="22"/>
          <w:lang w:val="de-CH"/>
        </w:rPr>
        <w:t>)</w:t>
      </w:r>
    </w:p>
    <w:p w14:paraId="58FDAFDD" w14:textId="66D42BC7" w:rsidR="00DC3935" w:rsidRPr="00AB3712" w:rsidRDefault="0071495F" w:rsidP="00DC2FC4">
      <w:pPr>
        <w:pStyle w:val="oaqtiteldokument"/>
        <w:spacing w:afterLines="0" w:after="240"/>
        <w:rPr>
          <w:b w:val="0"/>
          <w:i/>
          <w:sz w:val="16"/>
          <w:szCs w:val="16"/>
          <w:lang w:val="de-CH"/>
        </w:rPr>
      </w:pPr>
      <w:r>
        <w:rPr>
          <w:b w:val="0"/>
          <w:i/>
          <w:sz w:val="16"/>
          <w:szCs w:val="16"/>
          <w:lang w:val="de-CH"/>
        </w:rPr>
        <w:t>Wir bitten, das</w:t>
      </w:r>
      <w:r w:rsidR="00DC3935" w:rsidRPr="00AB3712">
        <w:rPr>
          <w:b w:val="0"/>
          <w:i/>
          <w:sz w:val="16"/>
          <w:szCs w:val="16"/>
          <w:lang w:val="de-CH"/>
        </w:rPr>
        <w:t xml:space="preserve"> For</w:t>
      </w:r>
      <w:r w:rsidR="002A1699">
        <w:rPr>
          <w:b w:val="0"/>
          <w:i/>
          <w:sz w:val="16"/>
          <w:szCs w:val="16"/>
          <w:lang w:val="de-CH"/>
        </w:rPr>
        <w:t>mular ausgefüllt und unterschrie</w:t>
      </w:r>
      <w:r w:rsidR="00DC3935" w:rsidRPr="00AB3712">
        <w:rPr>
          <w:b w:val="0"/>
          <w:i/>
          <w:sz w:val="16"/>
          <w:szCs w:val="16"/>
          <w:lang w:val="de-CH"/>
        </w:rPr>
        <w:t>ben de</w:t>
      </w:r>
      <w:r w:rsidR="00834909">
        <w:rPr>
          <w:b w:val="0"/>
          <w:i/>
          <w:sz w:val="16"/>
          <w:szCs w:val="16"/>
          <w:lang w:val="de-CH"/>
        </w:rPr>
        <w:t xml:space="preserve">r </w:t>
      </w:r>
      <w:r w:rsidR="00834909" w:rsidRPr="00834909">
        <w:rPr>
          <w:b w:val="0"/>
          <w:i/>
          <w:sz w:val="16"/>
          <w:szCs w:val="16"/>
          <w:lang w:val="de-CH"/>
        </w:rPr>
        <w:t>Schweizerische</w:t>
      </w:r>
      <w:r w:rsidR="00834909">
        <w:rPr>
          <w:b w:val="0"/>
          <w:i/>
          <w:sz w:val="16"/>
          <w:szCs w:val="16"/>
          <w:lang w:val="de-CH"/>
        </w:rPr>
        <w:t>n</w:t>
      </w:r>
      <w:r w:rsidR="00834909" w:rsidRPr="00834909">
        <w:rPr>
          <w:b w:val="0"/>
          <w:i/>
          <w:sz w:val="16"/>
          <w:szCs w:val="16"/>
          <w:lang w:val="de-CH"/>
        </w:rPr>
        <w:t xml:space="preserve"> Agentur für Akkreditierung und Qualitätssicherung</w:t>
      </w:r>
      <w:r w:rsidR="00DC3935" w:rsidRPr="00AB3712">
        <w:rPr>
          <w:b w:val="0"/>
          <w:i/>
          <w:sz w:val="16"/>
          <w:szCs w:val="16"/>
          <w:lang w:val="de-CH"/>
        </w:rPr>
        <w:t xml:space="preserve"> </w:t>
      </w:r>
      <w:r>
        <w:rPr>
          <w:b w:val="0"/>
          <w:i/>
          <w:sz w:val="16"/>
          <w:szCs w:val="16"/>
          <w:lang w:val="de-CH"/>
        </w:rPr>
        <w:t>zuzustellen</w:t>
      </w:r>
      <w:r w:rsidR="00DC3935" w:rsidRPr="00AB3712">
        <w:rPr>
          <w:b w:val="0"/>
          <w:i/>
          <w:sz w:val="16"/>
          <w:szCs w:val="16"/>
          <w:lang w:val="de-CH"/>
        </w:rPr>
        <w:t xml:space="preserve">. </w:t>
      </w:r>
    </w:p>
    <w:p w14:paraId="17509026" w14:textId="51A2C413" w:rsidR="00DC3935" w:rsidRPr="00AD0FC7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bookmarkStart w:id="1" w:name="_Toc444835498"/>
      <w:r>
        <w:rPr>
          <w:b/>
          <w:lang w:val="de-CH"/>
        </w:rPr>
        <w:t>Name der gesuchstellenden Universität</w:t>
      </w:r>
      <w:r w:rsidR="00E0266C">
        <w:rPr>
          <w:b/>
          <w:lang w:val="de-CH"/>
        </w:rPr>
        <w:t>:</w:t>
      </w:r>
    </w:p>
    <w:p w14:paraId="37A5136B" w14:textId="77777777" w:rsidR="00E0266C" w:rsidRPr="00410D61" w:rsidRDefault="00E0266C" w:rsidP="00891D8A">
      <w:pPr>
        <w:tabs>
          <w:tab w:val="right" w:pos="7380"/>
        </w:tabs>
        <w:spacing w:after="240"/>
        <w:rPr>
          <w:lang w:val="de-CH" w:eastAsia="de-DE"/>
        </w:rPr>
      </w:pPr>
    </w:p>
    <w:p w14:paraId="3B9BC45D" w14:textId="68761B5E" w:rsidR="00DC3935" w:rsidRPr="0071495F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r w:rsidRPr="0071495F">
        <w:rPr>
          <w:b/>
          <w:lang w:val="de-CH"/>
        </w:rPr>
        <w:t>Name der für den Studiengang verantwortlichen Einheit</w:t>
      </w:r>
      <w:r w:rsidR="00572AA8">
        <w:rPr>
          <w:b/>
          <w:lang w:val="de-CH"/>
        </w:rPr>
        <w:t xml:space="preserve"> (z.B. Fakultät, Departement)</w:t>
      </w:r>
      <w:r w:rsidR="00E0266C">
        <w:rPr>
          <w:b/>
          <w:lang w:val="de-CH"/>
        </w:rPr>
        <w:t>:</w:t>
      </w:r>
    </w:p>
    <w:p w14:paraId="37F3C74E" w14:textId="77777777" w:rsidR="00DC3935" w:rsidRPr="00410D61" w:rsidRDefault="00DC3935" w:rsidP="00891D8A">
      <w:pPr>
        <w:tabs>
          <w:tab w:val="right" w:pos="7380"/>
        </w:tabs>
        <w:spacing w:after="240"/>
        <w:rPr>
          <w:lang w:val="de-CH" w:eastAsia="de-DE"/>
        </w:rPr>
      </w:pPr>
    </w:p>
    <w:p w14:paraId="1E31C61E" w14:textId="339FFF3B" w:rsidR="004D32A0" w:rsidRPr="006C3C25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proofErr w:type="spellStart"/>
      <w:r w:rsidRPr="006C3C25">
        <w:rPr>
          <w:b/>
          <w:lang w:val="de-CH"/>
        </w:rPr>
        <w:t>Medizinalberuf</w:t>
      </w:r>
      <w:proofErr w:type="spellEnd"/>
      <w:r w:rsidRPr="006C3C25">
        <w:rPr>
          <w:b/>
          <w:lang w:val="de-CH"/>
        </w:rPr>
        <w:t xml:space="preserve"> auf den der Studiengang ausbildet</w:t>
      </w:r>
      <w:r w:rsidR="00AE4EBD">
        <w:rPr>
          <w:b/>
          <w:lang w:val="de-CH"/>
        </w:rPr>
        <w:t>:</w:t>
      </w:r>
    </w:p>
    <w:p w14:paraId="768A2B03" w14:textId="2F6835F8" w:rsidR="00871633" w:rsidRPr="00B6668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lang w:val="de-CH"/>
        </w:rPr>
        <w:instrText xml:space="preserve"> FORMCHECKBOX </w:instrText>
      </w:r>
      <w:r w:rsidR="00995A72">
        <w:rPr>
          <w:lang w:val="de-CH"/>
        </w:rPr>
      </w:r>
      <w:r w:rsidR="00995A72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"/>
      <w:r>
        <w:rPr>
          <w:lang w:val="de-CH"/>
        </w:rPr>
        <w:t xml:space="preserve"> </w:t>
      </w:r>
      <w:r w:rsidR="00E54D65" w:rsidRPr="00B6668C">
        <w:rPr>
          <w:lang w:val="de-CH"/>
        </w:rPr>
        <w:t>Ärztinnen und Ärzte</w:t>
      </w:r>
    </w:p>
    <w:p w14:paraId="2DA1022F" w14:textId="23E1D051" w:rsidR="0095249B" w:rsidRPr="00B6668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lang w:val="de-CH"/>
        </w:rPr>
        <w:instrText xml:space="preserve"> FORMCHECKBOX </w:instrText>
      </w:r>
      <w:r w:rsidR="00995A72">
        <w:rPr>
          <w:lang w:val="de-CH"/>
        </w:rPr>
      </w:r>
      <w:r w:rsidR="00995A72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3"/>
      <w:r>
        <w:rPr>
          <w:lang w:val="de-CH"/>
        </w:rPr>
        <w:t xml:space="preserve"> </w:t>
      </w:r>
      <w:r w:rsidR="00560B1C" w:rsidRPr="00B6668C">
        <w:rPr>
          <w:lang w:val="de-CH"/>
        </w:rPr>
        <w:t>Zahnärztinnen</w:t>
      </w:r>
      <w:r w:rsidR="00E54D65" w:rsidRPr="00B6668C">
        <w:rPr>
          <w:lang w:val="de-CH"/>
        </w:rPr>
        <w:t xml:space="preserve"> und Zahnärzte</w:t>
      </w:r>
    </w:p>
    <w:p w14:paraId="14DD94BA" w14:textId="3009C59C" w:rsidR="0095249B" w:rsidRPr="00B6668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lang w:val="de-CH"/>
        </w:rPr>
        <w:instrText xml:space="preserve"> FORMCHECKBOX </w:instrText>
      </w:r>
      <w:r w:rsidR="00995A72">
        <w:rPr>
          <w:lang w:val="de-CH"/>
        </w:rPr>
      </w:r>
      <w:r w:rsidR="00995A72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4"/>
      <w:r>
        <w:rPr>
          <w:lang w:val="de-CH"/>
        </w:rPr>
        <w:t xml:space="preserve"> </w:t>
      </w:r>
      <w:proofErr w:type="spellStart"/>
      <w:r w:rsidR="00E54D65" w:rsidRPr="00B6668C">
        <w:rPr>
          <w:lang w:val="de-CH"/>
        </w:rPr>
        <w:t>Chiropraktorinnen</w:t>
      </w:r>
      <w:proofErr w:type="spellEnd"/>
      <w:r w:rsidR="00E54D65" w:rsidRPr="00B6668C">
        <w:rPr>
          <w:lang w:val="de-CH"/>
        </w:rPr>
        <w:t xml:space="preserve"> und </w:t>
      </w:r>
      <w:proofErr w:type="spellStart"/>
      <w:r w:rsidR="00E54D65" w:rsidRPr="00B6668C">
        <w:rPr>
          <w:lang w:val="de-CH"/>
        </w:rPr>
        <w:t>Chiropraktoren</w:t>
      </w:r>
      <w:proofErr w:type="spellEnd"/>
    </w:p>
    <w:p w14:paraId="139F5A45" w14:textId="6FD25F98" w:rsidR="0095249B" w:rsidRPr="00B6668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lang w:val="de-CH"/>
        </w:rPr>
        <w:instrText xml:space="preserve"> FORMCHECKBOX </w:instrText>
      </w:r>
      <w:r w:rsidR="00995A72">
        <w:rPr>
          <w:lang w:val="de-CH"/>
        </w:rPr>
      </w:r>
      <w:r w:rsidR="00995A72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5"/>
      <w:r>
        <w:rPr>
          <w:lang w:val="de-CH"/>
        </w:rPr>
        <w:t xml:space="preserve"> </w:t>
      </w:r>
      <w:r w:rsidR="00E54D65" w:rsidRPr="00B6668C">
        <w:rPr>
          <w:lang w:val="de-CH"/>
        </w:rPr>
        <w:t>Apothekerinnen und Apotheker</w:t>
      </w:r>
    </w:p>
    <w:p w14:paraId="6356D378" w14:textId="4A92D079" w:rsidR="00460F67" w:rsidRPr="00B6668C" w:rsidRDefault="00410D61" w:rsidP="002A1699">
      <w:pPr>
        <w:pStyle w:val="oaqzahlen1ordnung"/>
        <w:numPr>
          <w:ilvl w:val="0"/>
          <w:numId w:val="0"/>
        </w:numPr>
        <w:spacing w:after="24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lang w:val="de-CH"/>
        </w:rPr>
        <w:instrText xml:space="preserve"> FORMCHECKBOX </w:instrText>
      </w:r>
      <w:r w:rsidR="00995A72">
        <w:rPr>
          <w:lang w:val="de-CH"/>
        </w:rPr>
      </w:r>
      <w:r w:rsidR="00995A72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6"/>
      <w:r>
        <w:rPr>
          <w:lang w:val="de-CH"/>
        </w:rPr>
        <w:t xml:space="preserve"> </w:t>
      </w:r>
      <w:r w:rsidR="00E54D65" w:rsidRPr="00B6668C">
        <w:rPr>
          <w:lang w:val="de-CH"/>
        </w:rPr>
        <w:t>Tierärztinnen und Tierärzte</w:t>
      </w:r>
    </w:p>
    <w:p w14:paraId="2F811116" w14:textId="61A6A8B3" w:rsidR="00184C14" w:rsidRDefault="00834909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r w:rsidRPr="00DC2FC4">
        <w:rPr>
          <w:b/>
          <w:lang w:val="de-CH"/>
        </w:rPr>
        <w:t>Bezeichnung de</w:t>
      </w:r>
      <w:r w:rsidR="002E766F" w:rsidRPr="00DC2FC4">
        <w:rPr>
          <w:b/>
          <w:lang w:val="de-CH"/>
        </w:rPr>
        <w:t xml:space="preserve">s </w:t>
      </w:r>
      <w:r w:rsidR="004D32A0" w:rsidRPr="00DC2FC4">
        <w:rPr>
          <w:b/>
          <w:lang w:val="de-CH"/>
        </w:rPr>
        <w:t>Studiengangs</w:t>
      </w:r>
      <w:r w:rsidR="00E0266C">
        <w:rPr>
          <w:b/>
          <w:lang w:val="de-CH"/>
        </w:rPr>
        <w:t>:</w:t>
      </w:r>
    </w:p>
    <w:p w14:paraId="5A4897A5" w14:textId="1C102FF5" w:rsidR="00E8183B" w:rsidRPr="00AE4EBD" w:rsidRDefault="00E8183B" w:rsidP="00891D8A">
      <w:pPr>
        <w:tabs>
          <w:tab w:val="right" w:pos="7380"/>
        </w:tabs>
        <w:spacing w:after="240"/>
        <w:contextualSpacing/>
        <w:rPr>
          <w:lang w:val="de-CH" w:eastAsia="de-DE"/>
        </w:rPr>
      </w:pPr>
    </w:p>
    <w:p w14:paraId="4F3B95C6" w14:textId="574087CD" w:rsidR="00DC3935" w:rsidRPr="006C3C25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r w:rsidRPr="006C3C25">
        <w:rPr>
          <w:b/>
          <w:lang w:val="de-CH"/>
        </w:rPr>
        <w:t>Für den Studiengang verantwortliche Person</w:t>
      </w:r>
      <w:r w:rsidR="00E0266C">
        <w:rPr>
          <w:b/>
          <w:lang w:val="de-CH"/>
        </w:rPr>
        <w:t xml:space="preserve"> (Vorname, Name, Titel, Funktion, Adresse, Telefon und E-Mail):</w:t>
      </w:r>
    </w:p>
    <w:p w14:paraId="3DC1007E" w14:textId="037FE79F" w:rsidR="00E8183B" w:rsidRPr="00AE4EBD" w:rsidRDefault="00E8183B" w:rsidP="00E8183B">
      <w:pPr>
        <w:tabs>
          <w:tab w:val="right" w:pos="7380"/>
        </w:tabs>
        <w:spacing w:after="240"/>
        <w:contextualSpacing/>
        <w:rPr>
          <w:lang w:val="de-CH" w:eastAsia="de-DE"/>
        </w:rPr>
      </w:pPr>
    </w:p>
    <w:p w14:paraId="7EB1C484" w14:textId="2DD0BAD0" w:rsidR="00DC3935" w:rsidRPr="00B84E25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r>
        <w:rPr>
          <w:b/>
          <w:lang w:val="de-CH"/>
        </w:rPr>
        <w:t xml:space="preserve">Für die Akkreditierung des Studiengangs verantwortliche Person (falls nicht mit </w:t>
      </w:r>
      <w:r w:rsidR="006C3C25">
        <w:rPr>
          <w:b/>
          <w:lang w:val="de-CH"/>
        </w:rPr>
        <w:t>5</w:t>
      </w:r>
      <w:r>
        <w:rPr>
          <w:b/>
          <w:lang w:val="de-CH"/>
        </w:rPr>
        <w:t xml:space="preserve"> identisch)</w:t>
      </w:r>
      <w:r w:rsidR="00E0266C">
        <w:rPr>
          <w:b/>
          <w:lang w:val="de-CH"/>
        </w:rPr>
        <w:t xml:space="preserve"> (Vorname, Name, Titel, Funktion, Adresse, Telefon und E-Mail):</w:t>
      </w:r>
    </w:p>
    <w:p w14:paraId="2182E901" w14:textId="394AC346" w:rsidR="00E8183B" w:rsidRPr="00AE4EBD" w:rsidRDefault="00E8183B" w:rsidP="00E8183B">
      <w:pPr>
        <w:tabs>
          <w:tab w:val="right" w:pos="7380"/>
        </w:tabs>
        <w:spacing w:after="240"/>
        <w:contextualSpacing/>
        <w:rPr>
          <w:lang w:val="de-CH" w:eastAsia="de-DE"/>
        </w:rPr>
      </w:pPr>
    </w:p>
    <w:p w14:paraId="54766CE4" w14:textId="77777777" w:rsidR="00E8183B" w:rsidRDefault="00E8183B" w:rsidP="00DC3935">
      <w:pPr>
        <w:tabs>
          <w:tab w:val="clear" w:pos="288"/>
          <w:tab w:val="clear" w:pos="576"/>
          <w:tab w:val="clear" w:pos="864"/>
          <w:tab w:val="right" w:leader="dot" w:pos="8505"/>
        </w:tabs>
        <w:rPr>
          <w:b/>
          <w:lang w:val="de-CH"/>
        </w:rPr>
      </w:pPr>
    </w:p>
    <w:p w14:paraId="39978909" w14:textId="43F894B5" w:rsidR="00DC3935" w:rsidRPr="00891D8A" w:rsidRDefault="00DC3935" w:rsidP="00DC3935">
      <w:pPr>
        <w:tabs>
          <w:tab w:val="clear" w:pos="288"/>
          <w:tab w:val="clear" w:pos="576"/>
          <w:tab w:val="clear" w:pos="864"/>
          <w:tab w:val="right" w:leader="dot" w:pos="8505"/>
        </w:tabs>
        <w:rPr>
          <w:b/>
          <w:lang w:val="de-CH"/>
        </w:rPr>
      </w:pPr>
      <w:r w:rsidRPr="00891D8A">
        <w:rPr>
          <w:b/>
          <w:lang w:val="de-CH"/>
        </w:rPr>
        <w:t xml:space="preserve">Ort, Datum: </w:t>
      </w:r>
    </w:p>
    <w:p w14:paraId="228C043B" w14:textId="77777777" w:rsidR="00AE4EBD" w:rsidRDefault="00AE4EBD" w:rsidP="00DC3935">
      <w:pPr>
        <w:tabs>
          <w:tab w:val="clear" w:pos="864"/>
          <w:tab w:val="left" w:pos="3402"/>
          <w:tab w:val="right" w:leader="dot" w:pos="6804"/>
        </w:tabs>
        <w:rPr>
          <w:b/>
          <w:lang w:val="de-CH"/>
        </w:rPr>
      </w:pPr>
    </w:p>
    <w:p w14:paraId="6F375D8E" w14:textId="1C0F3DCC" w:rsidR="00AE4EBD" w:rsidRPr="00AE4EBD" w:rsidRDefault="00AE4EBD" w:rsidP="00DC3935">
      <w:pPr>
        <w:tabs>
          <w:tab w:val="clear" w:pos="864"/>
          <w:tab w:val="left" w:pos="3402"/>
          <w:tab w:val="right" w:leader="dot" w:pos="6804"/>
        </w:tabs>
        <w:rPr>
          <w:b/>
          <w:lang w:val="de-CH"/>
        </w:rPr>
      </w:pPr>
      <w:r w:rsidRPr="00AE4EBD">
        <w:rPr>
          <w:b/>
          <w:lang w:val="de-CH"/>
        </w:rPr>
        <w:t>Unterschriften</w:t>
      </w:r>
      <w:r>
        <w:rPr>
          <w:b/>
          <w:lang w:val="de-CH"/>
        </w:rPr>
        <w:t>:</w:t>
      </w:r>
    </w:p>
    <w:p w14:paraId="1CD9AE6F" w14:textId="1241AF7F" w:rsidR="00DC3935" w:rsidRDefault="00746254" w:rsidP="00DC3935">
      <w:pPr>
        <w:tabs>
          <w:tab w:val="clear" w:pos="288"/>
          <w:tab w:val="clear" w:pos="576"/>
          <w:tab w:val="clear" w:pos="864"/>
          <w:tab w:val="right" w:leader="dot" w:pos="8505"/>
        </w:tabs>
        <w:rPr>
          <w:lang w:val="de-CH"/>
        </w:rPr>
      </w:pPr>
      <w:r>
        <w:rPr>
          <w:lang w:val="de-CH"/>
        </w:rPr>
        <w:t>Leitung der gesuchstellenden Universität</w:t>
      </w:r>
      <w:r w:rsidR="001E32ED">
        <w:rPr>
          <w:lang w:val="de-CH"/>
        </w:rPr>
        <w:t xml:space="preserve">: </w:t>
      </w:r>
      <w:r w:rsidR="00DC3935">
        <w:rPr>
          <w:lang w:val="de-CH"/>
        </w:rPr>
        <w:tab/>
      </w:r>
      <w:bookmarkEnd w:id="1"/>
    </w:p>
    <w:p w14:paraId="6605A6EC" w14:textId="77777777" w:rsidR="001E32ED" w:rsidRDefault="001E32ED" w:rsidP="00AE4EBD">
      <w:pPr>
        <w:tabs>
          <w:tab w:val="clear" w:pos="288"/>
          <w:tab w:val="clear" w:pos="576"/>
          <w:tab w:val="clear" w:pos="864"/>
          <w:tab w:val="right" w:leader="dot" w:pos="8505"/>
        </w:tabs>
        <w:spacing w:after="60"/>
        <w:rPr>
          <w:lang w:val="de-CH"/>
        </w:rPr>
      </w:pPr>
    </w:p>
    <w:p w14:paraId="326DBDE5" w14:textId="77777777" w:rsidR="00B6668C" w:rsidRDefault="00B6668C" w:rsidP="00AE4EBD">
      <w:pPr>
        <w:tabs>
          <w:tab w:val="clear" w:pos="288"/>
          <w:tab w:val="clear" w:pos="576"/>
          <w:tab w:val="clear" w:pos="864"/>
          <w:tab w:val="right" w:leader="dot" w:pos="8505"/>
        </w:tabs>
        <w:spacing w:after="60"/>
        <w:rPr>
          <w:lang w:val="de-CH"/>
        </w:rPr>
      </w:pPr>
    </w:p>
    <w:p w14:paraId="46EA6640" w14:textId="187948C8" w:rsidR="00F630B4" w:rsidRDefault="00746254" w:rsidP="00B6668C">
      <w:pPr>
        <w:tabs>
          <w:tab w:val="clear" w:pos="288"/>
          <w:tab w:val="clear" w:pos="576"/>
          <w:tab w:val="clear" w:pos="864"/>
          <w:tab w:val="right" w:leader="dot" w:pos="8505"/>
        </w:tabs>
        <w:rPr>
          <w:lang w:val="de-CH"/>
        </w:rPr>
      </w:pPr>
      <w:r>
        <w:rPr>
          <w:lang w:val="de-CH"/>
        </w:rPr>
        <w:t>Für den Studiengang verantwortliche Person</w:t>
      </w:r>
      <w:r w:rsidR="001E32ED">
        <w:rPr>
          <w:lang w:val="de-CH"/>
        </w:rPr>
        <w:t>:</w:t>
      </w:r>
      <w:r w:rsidR="001E32ED">
        <w:rPr>
          <w:lang w:val="de-CH"/>
        </w:rPr>
        <w:tab/>
      </w:r>
    </w:p>
    <w:sectPr w:rsidR="00F630B4" w:rsidSect="00B6668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3119" w:right="1701" w:bottom="875" w:left="1701" w:header="851" w:footer="56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51320" w14:textId="77777777" w:rsidR="00961711" w:rsidRDefault="00961711">
      <w:pPr>
        <w:spacing w:after="0" w:line="240" w:lineRule="auto"/>
      </w:pPr>
      <w:r>
        <w:separator/>
      </w:r>
    </w:p>
  </w:endnote>
  <w:endnote w:type="continuationSeparator" w:id="0">
    <w:p w14:paraId="5964FF78" w14:textId="77777777" w:rsidR="00961711" w:rsidRDefault="0096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E54D65" w14:paraId="36C78FFD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F30D14" w14:textId="77777777" w:rsidR="00E54D65" w:rsidRDefault="00E54D65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Platzhaltertext für OAQ Subline (oaq_fi_rgb_p.jpg)</w:t>
          </w:r>
        </w:p>
        <w:p w14:paraId="1449B6AC" w14:textId="77777777" w:rsidR="00E54D65" w:rsidRDefault="00E54D65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Bild einfügen (Einfügen &gt; Bild &gt; aus Datei), dann auf 35% der Originialgrösse skalieren</w:t>
          </w:r>
        </w:p>
        <w:p w14:paraId="6AF1A871" w14:textId="77777777" w:rsidR="00E54D65" w:rsidRDefault="00E54D65">
          <w:pPr>
            <w:pStyle w:val="Fuzeile"/>
            <w:jc w:val="left"/>
            <w:rPr>
              <w:vertAlign w:val="subscript"/>
            </w:rPr>
          </w:pPr>
          <w:r>
            <w:rPr>
              <w:vanish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D7ED96" w14:textId="77777777" w:rsidR="00E54D65" w:rsidRDefault="00E54D65">
          <w:pPr>
            <w:pStyle w:val="Fuzeile"/>
          </w:pPr>
        </w:p>
        <w:p w14:paraId="1DC27B1F" w14:textId="77777777" w:rsidR="00E54D65" w:rsidRDefault="00E54D65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48FA0FC1" w14:textId="77777777" w:rsidR="00E54D65" w:rsidRDefault="00E54D65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3C3B417F" w14:textId="77777777" w:rsidR="00E54D65" w:rsidRDefault="00E54D65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484C6B92" w14:textId="77777777" w:rsidR="00E54D65" w:rsidRDefault="00E54D65">
          <w:pPr>
            <w:pStyle w:val="Fuzeile"/>
          </w:pPr>
          <w:bookmarkStart w:id="7" w:name="Datum"/>
          <w:r>
            <w:t xml:space="preserve">17. </w:t>
          </w:r>
          <w:proofErr w:type="spellStart"/>
          <w:r>
            <w:t>März</w:t>
          </w:r>
          <w:proofErr w:type="spellEnd"/>
          <w:r>
            <w:t xml:space="preserve"> 2003</w:t>
          </w:r>
          <w:bookmarkEnd w:id="7"/>
        </w:p>
      </w:tc>
    </w:tr>
  </w:tbl>
  <w:p w14:paraId="20EBAF7C" w14:textId="77777777" w:rsidR="00E54D65" w:rsidRDefault="00E54D6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92A7A" w14:textId="77777777" w:rsidR="00961711" w:rsidRDefault="00961711">
      <w:pPr>
        <w:spacing w:after="0" w:line="240" w:lineRule="auto"/>
      </w:pPr>
      <w:r>
        <w:separator/>
      </w:r>
    </w:p>
  </w:footnote>
  <w:footnote w:type="continuationSeparator" w:id="0">
    <w:p w14:paraId="3AF78DEE" w14:textId="77777777" w:rsidR="00961711" w:rsidRDefault="0096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274E0" w14:textId="77777777" w:rsidR="00E54D65" w:rsidRDefault="00E54D65">
    <w:pPr>
      <w:spacing w:after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E54D65" w14:paraId="1F99ED0A" w14:textId="77777777">
      <w:tc>
        <w:tcPr>
          <w:tcW w:w="4360" w:type="dxa"/>
        </w:tcPr>
        <w:p w14:paraId="06DFA456" w14:textId="77777777" w:rsidR="00E54D65" w:rsidRDefault="00E54D65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01E369B0" wp14:editId="0C5A26A9">
                <wp:simplePos x="0" y="0"/>
                <wp:positionH relativeFrom="page">
                  <wp:posOffset>-1008380</wp:posOffset>
                </wp:positionH>
                <wp:positionV relativeFrom="margin">
                  <wp:posOffset>-540385</wp:posOffset>
                </wp:positionV>
                <wp:extent cx="7556500" cy="1536700"/>
                <wp:effectExtent l="0" t="0" r="0" b="0"/>
                <wp:wrapNone/>
                <wp:docPr id="1" name="Bild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53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4CB0397A" w14:textId="77777777" w:rsidR="00E54D65" w:rsidRDefault="00E54D65">
          <w:pPr>
            <w:pStyle w:val="Kopfzeile"/>
            <w:spacing w:after="240"/>
            <w:jc w:val="right"/>
          </w:pPr>
        </w:p>
      </w:tc>
    </w:tr>
  </w:tbl>
  <w:p w14:paraId="6F276BCD" w14:textId="77777777" w:rsidR="00E54D65" w:rsidRDefault="00E54D65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CF2AF" w14:textId="77777777" w:rsidR="00E54D65" w:rsidRDefault="00E54D65">
    <w:pPr>
      <w:pStyle w:val="Kopfzeile"/>
      <w:rPr>
        <w:vanish/>
      </w:rPr>
    </w:pPr>
    <w:r>
      <w:rPr>
        <w:vanish/>
      </w:rPr>
      <w:t>Platzhaltertext für OAQ Logo (oaq_d_rgb_p.jpg)</w:t>
    </w:r>
  </w:p>
  <w:p w14:paraId="3396FDCA" w14:textId="77777777" w:rsidR="00E54D65" w:rsidRDefault="00E54D65">
    <w:pPr>
      <w:pStyle w:val="Kopfzeile"/>
      <w:rPr>
        <w:vanish/>
      </w:rPr>
    </w:pPr>
    <w:r>
      <w:rPr>
        <w:vanish/>
      </w:rPr>
      <w:t>Bild einfügen (Einfügen &gt; Bild &gt; aus Datei), dann auf 35% der Originialgrösse skalieren</w:t>
    </w:r>
  </w:p>
  <w:p w14:paraId="4292FC88" w14:textId="77777777" w:rsidR="00E54D65" w:rsidRDefault="00E54D65">
    <w:pPr>
      <w:pStyle w:val="Kopfzeile"/>
    </w:pPr>
    <w:r>
      <w:rPr>
        <w:vanish/>
      </w:rPr>
      <w:t>Hinweis: Unsichtbar ein- und ausschalten mit Format &gt; Font &gt; Hidden</w:t>
    </w:r>
  </w:p>
  <w:p w14:paraId="1BEED88E" w14:textId="77777777" w:rsidR="00E54D65" w:rsidRDefault="00E54D6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1495"/>
        </w:tabs>
        <w:ind w:left="1423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attachedTemplate r:id="rId1"/>
  <w:defaultTabStop w:val="850"/>
  <w:hyphenationZone w:val="425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35"/>
    <w:rsid w:val="000B186E"/>
    <w:rsid w:val="000D2915"/>
    <w:rsid w:val="00135A80"/>
    <w:rsid w:val="00184C14"/>
    <w:rsid w:val="001E32ED"/>
    <w:rsid w:val="00264B26"/>
    <w:rsid w:val="00294657"/>
    <w:rsid w:val="002A1699"/>
    <w:rsid w:val="002D6483"/>
    <w:rsid w:val="002E766F"/>
    <w:rsid w:val="002F2A11"/>
    <w:rsid w:val="00311ABD"/>
    <w:rsid w:val="003B71C9"/>
    <w:rsid w:val="003D0D1F"/>
    <w:rsid w:val="00410D61"/>
    <w:rsid w:val="0045217F"/>
    <w:rsid w:val="00460F67"/>
    <w:rsid w:val="00492816"/>
    <w:rsid w:val="004D32A0"/>
    <w:rsid w:val="00536166"/>
    <w:rsid w:val="00560B1C"/>
    <w:rsid w:val="00572AA8"/>
    <w:rsid w:val="00662D20"/>
    <w:rsid w:val="006C3C25"/>
    <w:rsid w:val="006E64B8"/>
    <w:rsid w:val="0071495F"/>
    <w:rsid w:val="00746254"/>
    <w:rsid w:val="007F6153"/>
    <w:rsid w:val="00834909"/>
    <w:rsid w:val="00871633"/>
    <w:rsid w:val="00891D8A"/>
    <w:rsid w:val="008B12DC"/>
    <w:rsid w:val="008F1C27"/>
    <w:rsid w:val="00900544"/>
    <w:rsid w:val="00923A70"/>
    <w:rsid w:val="00930050"/>
    <w:rsid w:val="009365A8"/>
    <w:rsid w:val="00947EF2"/>
    <w:rsid w:val="0095249B"/>
    <w:rsid w:val="00961711"/>
    <w:rsid w:val="00995A72"/>
    <w:rsid w:val="00A118E0"/>
    <w:rsid w:val="00AA2DCF"/>
    <w:rsid w:val="00AE4EBD"/>
    <w:rsid w:val="00B17DD7"/>
    <w:rsid w:val="00B6668C"/>
    <w:rsid w:val="00BB49EB"/>
    <w:rsid w:val="00BB75EC"/>
    <w:rsid w:val="00BC4A1D"/>
    <w:rsid w:val="00C14E24"/>
    <w:rsid w:val="00C93713"/>
    <w:rsid w:val="00CA51E0"/>
    <w:rsid w:val="00CB3A51"/>
    <w:rsid w:val="00DB5C69"/>
    <w:rsid w:val="00DC2FC4"/>
    <w:rsid w:val="00DC3935"/>
    <w:rsid w:val="00E0266C"/>
    <w:rsid w:val="00E36F1F"/>
    <w:rsid w:val="00E54D65"/>
    <w:rsid w:val="00E8183B"/>
    <w:rsid w:val="00EF4DD9"/>
    <w:rsid w:val="00F630B4"/>
    <w:rsid w:val="00F84B1E"/>
    <w:rsid w:val="00F865A2"/>
    <w:rsid w:val="00F91A02"/>
    <w:rsid w:val="00F95865"/>
    <w:rsid w:val="00FA14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A9EE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oaq_lauftext"/>
    <w:qFormat/>
    <w:rsid w:val="00DC3935"/>
    <w:pPr>
      <w:tabs>
        <w:tab w:val="left" w:pos="288"/>
        <w:tab w:val="left" w:pos="576"/>
        <w:tab w:val="left" w:pos="864"/>
      </w:tabs>
      <w:spacing w:after="150" w:line="264" w:lineRule="auto"/>
    </w:pPr>
    <w:rPr>
      <w:rFonts w:ascii="Arial" w:hAnsi="Arial"/>
      <w:lang w:val="en-GB" w:eastAsia="en-US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link w:val="FunotentextZchn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1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1495"/>
        <w:tab w:val="num" w:pos="648"/>
      </w:tabs>
      <w:ind w:left="576"/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DC3935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table" w:styleId="Tabellenraster">
    <w:name w:val="Table Grid"/>
    <w:basedOn w:val="NormaleTabelle"/>
    <w:uiPriority w:val="59"/>
    <w:rsid w:val="00DC3935"/>
    <w:pPr>
      <w:tabs>
        <w:tab w:val="left" w:pos="288"/>
        <w:tab w:val="left" w:pos="576"/>
        <w:tab w:val="left" w:pos="864"/>
      </w:tabs>
      <w:spacing w:after="150" w:line="264" w:lineRule="auto"/>
    </w:pPr>
    <w:rPr>
      <w:lang w:val="de-CH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DC3935"/>
    <w:pPr>
      <w:tabs>
        <w:tab w:val="clear" w:pos="288"/>
        <w:tab w:val="clear" w:pos="576"/>
        <w:tab w:val="clear" w:pos="864"/>
      </w:tabs>
      <w:spacing w:before="100" w:beforeAutospacing="1" w:after="100" w:afterAutospacing="1" w:line="240" w:lineRule="auto"/>
    </w:pPr>
    <w:rPr>
      <w:rFonts w:ascii="Times" w:hAnsi="Times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DC3935"/>
    <w:rPr>
      <w:rFonts w:ascii="Arial" w:eastAsia="Times" w:hAnsi="Arial"/>
      <w:sz w:val="16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4D6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4D65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4D65"/>
    <w:rPr>
      <w:rFonts w:ascii="Arial" w:hAnsi="Arial"/>
      <w:sz w:val="24"/>
      <w:szCs w:val="24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4D6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4D65"/>
    <w:rPr>
      <w:rFonts w:ascii="Arial" w:hAnsi="Arial"/>
      <w:b/>
      <w:bCs/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D6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D65"/>
    <w:rPr>
      <w:rFonts w:ascii="Lucida Grande" w:hAnsi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rnelialeibundgut/Library/Group%20Containers/UBF8T346G9.Office/User%20Content.localized/Templates.localized/aaq_1seite_mit_Kopf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aaq_1seite_mit_Kopf.dotx</Template>
  <TotalTime>0</TotalTime>
  <Pages>1</Pages>
  <Words>155</Words>
  <Characters>981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Leibundgut</dc:creator>
  <cp:keywords/>
  <dc:description>(1) Aufgabenbereich (aus Einstellungen)_x000d_
(2) Thema (aus Einstellungen)_x000d_
(3) Bezeichnung (aus Einstellungen)</dc:description>
  <cp:lastModifiedBy>Cornelia Leibundgut</cp:lastModifiedBy>
  <cp:revision>3</cp:revision>
  <cp:lastPrinted>2017-02-01T09:40:00Z</cp:lastPrinted>
  <dcterms:created xsi:type="dcterms:W3CDTF">2017-03-02T15:43:00Z</dcterms:created>
  <dcterms:modified xsi:type="dcterms:W3CDTF">2017-04-27T10:14:00Z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