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A617F" w14:textId="2DC1535D" w:rsidR="009D5D2A" w:rsidRPr="00E539F5" w:rsidRDefault="00E539F5">
      <w:pPr>
        <w:spacing w:after="240" w:line="276" w:lineRule="auto"/>
        <w:rPr>
          <w:b/>
          <w:lang w:val="it-IT"/>
        </w:rPr>
      </w:pPr>
      <w:bookmarkStart w:id="0" w:name="_Toc444835498"/>
      <w:r w:rsidRPr="00E539F5">
        <w:rPr>
          <w:b/>
          <w:lang w:val="it-IT"/>
        </w:rPr>
        <w:t>Domanda di accreditamento di programmi secondo la LPSU e la LP</w:t>
      </w:r>
      <w:r>
        <w:rPr>
          <w:b/>
          <w:lang w:val="it-IT"/>
        </w:rPr>
        <w:t>S</w:t>
      </w:r>
      <w:r w:rsidRPr="00E539F5">
        <w:rPr>
          <w:b/>
          <w:lang w:val="it-IT"/>
        </w:rPr>
        <w:t>an</w:t>
      </w:r>
    </w:p>
    <w:p w14:paraId="4C5B1C47" w14:textId="71ECAFF8" w:rsidR="009D5D2A" w:rsidRPr="00E539F5" w:rsidRDefault="00000000">
      <w:pPr>
        <w:spacing w:after="0" w:line="276" w:lineRule="auto"/>
        <w:jc w:val="both"/>
        <w:rPr>
          <w:sz w:val="15"/>
          <w:szCs w:val="20"/>
          <w:lang w:val="it-IT"/>
        </w:rPr>
      </w:pPr>
      <w:r w:rsidRPr="00E539F5">
        <w:rPr>
          <w:sz w:val="15"/>
          <w:szCs w:val="20"/>
          <w:lang w:val="it-IT"/>
        </w:rPr>
        <w:t xml:space="preserve">Il </w:t>
      </w:r>
      <w:r w:rsidR="00E539F5">
        <w:rPr>
          <w:sz w:val="15"/>
          <w:szCs w:val="20"/>
          <w:lang w:val="it-IT"/>
        </w:rPr>
        <w:t>formulario</w:t>
      </w:r>
      <w:r w:rsidRPr="00E539F5">
        <w:rPr>
          <w:sz w:val="15"/>
          <w:szCs w:val="20"/>
          <w:lang w:val="it-IT"/>
        </w:rPr>
        <w:t xml:space="preserve"> deve essere compilato, firmato e inviato all</w:t>
      </w:r>
      <w:r w:rsidR="00E539F5">
        <w:rPr>
          <w:sz w:val="15"/>
          <w:szCs w:val="20"/>
          <w:lang w:val="it-IT"/>
        </w:rPr>
        <w:t>’</w:t>
      </w:r>
      <w:r w:rsidRPr="00E539F5">
        <w:rPr>
          <w:sz w:val="15"/>
          <w:szCs w:val="20"/>
          <w:lang w:val="it-IT"/>
        </w:rPr>
        <w:t>AAQ. Vi contatteremo una volta ricevuta la vostra domanda.</w:t>
      </w:r>
    </w:p>
    <w:p w14:paraId="5E58B325" w14:textId="77777777" w:rsidR="007F2405" w:rsidRPr="00E539F5" w:rsidRDefault="007F2405" w:rsidP="007F2405">
      <w:pPr>
        <w:spacing w:after="240" w:line="276" w:lineRule="auto"/>
        <w:rPr>
          <w:b/>
          <w:lang w:val="it-IT"/>
        </w:rPr>
      </w:pPr>
    </w:p>
    <w:p w14:paraId="0BDD8D1A" w14:textId="362A2AD0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>Nome dell</w:t>
      </w:r>
      <w:r w:rsidR="00E539F5">
        <w:rPr>
          <w:b/>
          <w:lang w:val="it-IT"/>
        </w:rPr>
        <w:t xml:space="preserve">a scuola universitaria </w:t>
      </w:r>
      <w:r w:rsidRPr="00E539F5">
        <w:rPr>
          <w:b/>
          <w:lang w:val="it-IT"/>
        </w:rPr>
        <w:t>richiedente</w:t>
      </w:r>
    </w:p>
    <w:p w14:paraId="4D7ADF2F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"/>
    </w:p>
    <w:p w14:paraId="7DD0E583" w14:textId="3E133EAC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  <w:lang w:val="it-IT"/>
        </w:rPr>
      </w:pPr>
      <w:r w:rsidRPr="00E539F5">
        <w:rPr>
          <w:b/>
          <w:lang w:val="it-IT"/>
        </w:rPr>
        <w:t>Nome dell</w:t>
      </w:r>
      <w:r w:rsidR="00E539F5">
        <w:rPr>
          <w:b/>
          <w:lang w:val="it-IT"/>
        </w:rPr>
        <w:t>’</w:t>
      </w:r>
      <w:r w:rsidRPr="00E539F5">
        <w:rPr>
          <w:b/>
          <w:lang w:val="it-IT"/>
        </w:rPr>
        <w:t xml:space="preserve">unità responsabile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</w:t>
      </w:r>
      <w:r w:rsidR="0048446A">
        <w:rPr>
          <w:b/>
          <w:lang w:val="it-IT"/>
        </w:rPr>
        <w:t>e.g</w:t>
      </w:r>
      <w:r w:rsidRPr="00E539F5">
        <w:rPr>
          <w:b/>
          <w:lang w:val="it-IT"/>
        </w:rPr>
        <w:t>. facoltà, dipartimento)</w:t>
      </w:r>
    </w:p>
    <w:p w14:paraId="5201D1D1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2"/>
    </w:p>
    <w:p w14:paraId="2ADB291A" w14:textId="6842F7E5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Professione sanitaria per la quale il </w:t>
      </w:r>
      <w:r w:rsidR="00133B3A">
        <w:rPr>
          <w:b/>
          <w:lang w:val="it-IT"/>
        </w:rPr>
        <w:t>ciclo</w:t>
      </w:r>
      <w:r w:rsidR="0048446A">
        <w:rPr>
          <w:b/>
          <w:lang w:val="it-IT"/>
        </w:rPr>
        <w:t xml:space="preserve"> di studio</w:t>
      </w:r>
      <w:r w:rsidRPr="00E539F5">
        <w:rPr>
          <w:b/>
          <w:lang w:val="it-IT"/>
        </w:rPr>
        <w:t xml:space="preserve"> </w:t>
      </w:r>
      <w:r w:rsidR="0048446A">
        <w:rPr>
          <w:b/>
          <w:lang w:val="it-IT"/>
        </w:rPr>
        <w:t>forma</w:t>
      </w:r>
    </w:p>
    <w:p w14:paraId="34C48CAF" w14:textId="1D6B2969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3"/>
      <w:r w:rsidRPr="00E539F5">
        <w:rPr>
          <w:lang w:val="it-IT"/>
        </w:rPr>
        <w:t xml:space="preserve"> </w:t>
      </w:r>
      <w:r w:rsidR="0048446A">
        <w:rPr>
          <w:lang w:val="it-IT"/>
        </w:rPr>
        <w:t>Infermiere</w:t>
      </w:r>
    </w:p>
    <w:p w14:paraId="7355DEED" w14:textId="33207298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4"/>
      <w:r w:rsidRPr="00E539F5">
        <w:rPr>
          <w:lang w:val="it-IT"/>
        </w:rPr>
        <w:t xml:space="preserve"> Fisioterapista </w:t>
      </w:r>
    </w:p>
    <w:p w14:paraId="405623A2" w14:textId="497F569E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5"/>
      <w:r w:rsidRPr="00E539F5">
        <w:rPr>
          <w:lang w:val="it-IT"/>
        </w:rPr>
        <w:t xml:space="preserve"> </w:t>
      </w:r>
      <w:r w:rsidR="0048446A">
        <w:rPr>
          <w:lang w:val="it-IT"/>
        </w:rPr>
        <w:t>Ergoterapista</w:t>
      </w:r>
    </w:p>
    <w:p w14:paraId="43A1C928" w14:textId="25B6FFE5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6"/>
      <w:r w:rsidRPr="00E539F5">
        <w:rPr>
          <w:lang w:val="it-IT"/>
        </w:rPr>
        <w:t xml:space="preserve"> </w:t>
      </w:r>
      <w:r w:rsidR="0048446A">
        <w:rPr>
          <w:lang w:val="it-IT"/>
        </w:rPr>
        <w:t>Levatrice</w:t>
      </w:r>
    </w:p>
    <w:p w14:paraId="30AECC10" w14:textId="18F8B512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7"/>
      <w:r w:rsidRPr="00E539F5">
        <w:rPr>
          <w:lang w:val="it-IT"/>
        </w:rPr>
        <w:t xml:space="preserve"> </w:t>
      </w:r>
      <w:r w:rsidR="0048446A">
        <w:rPr>
          <w:lang w:val="it-IT"/>
        </w:rPr>
        <w:t>D</w:t>
      </w:r>
      <w:r w:rsidRPr="00E539F5">
        <w:rPr>
          <w:lang w:val="it-IT"/>
        </w:rPr>
        <w:t>ietista</w:t>
      </w:r>
    </w:p>
    <w:p w14:paraId="3CD7550F" w14:textId="00F4E4FC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8"/>
      <w:r w:rsidR="00F739C7" w:rsidRPr="00E539F5">
        <w:rPr>
          <w:lang w:val="it-IT"/>
        </w:rPr>
        <w:t xml:space="preserve"> Optometrista</w:t>
      </w:r>
    </w:p>
    <w:p w14:paraId="2BE6F2B9" w14:textId="4E015177" w:rsidR="009D5D2A" w:rsidRPr="00E539F5" w:rsidRDefault="00000000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9"/>
      <w:r w:rsidR="00F739C7" w:rsidRPr="00E539F5">
        <w:rPr>
          <w:lang w:val="it-IT"/>
        </w:rPr>
        <w:t xml:space="preserve"> Osteopata </w:t>
      </w:r>
    </w:p>
    <w:p w14:paraId="55FA679E" w14:textId="2FF110AC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Nome del </w:t>
      </w:r>
      <w:r w:rsidR="00133B3A">
        <w:rPr>
          <w:b/>
          <w:lang w:val="it-IT"/>
        </w:rPr>
        <w:t>ciclo</w:t>
      </w:r>
      <w:r w:rsidR="0048446A">
        <w:rPr>
          <w:b/>
          <w:lang w:val="it-IT"/>
        </w:rPr>
        <w:t xml:space="preserve"> di studio</w:t>
      </w:r>
    </w:p>
    <w:p w14:paraId="0265EC06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0"/>
    </w:p>
    <w:p w14:paraId="1B1C4A92" w14:textId="6F5983AE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Persona responsabile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(con funzione e recapiti)</w:t>
      </w:r>
    </w:p>
    <w:p w14:paraId="276572D9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1"/>
    </w:p>
    <w:p w14:paraId="79F3B4F6" w14:textId="187079CA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>Persona responsabile dell</w:t>
      </w:r>
      <w:r w:rsidR="00B215EE">
        <w:rPr>
          <w:b/>
          <w:lang w:val="it-IT"/>
        </w:rPr>
        <w:t>’</w:t>
      </w:r>
      <w:r w:rsidRPr="00E539F5">
        <w:rPr>
          <w:b/>
          <w:lang w:val="it-IT"/>
        </w:rPr>
        <w:t xml:space="preserve">accreditamento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(se non identico a 5) (con funzione e recapiti)</w:t>
      </w:r>
    </w:p>
    <w:p w14:paraId="1572422C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2"/>
    </w:p>
    <w:p w14:paraId="5B614EC0" w14:textId="77777777" w:rsidR="007B7BFD" w:rsidRPr="00E539F5" w:rsidRDefault="007B7BFD" w:rsidP="007F2405">
      <w:pPr>
        <w:spacing w:after="240" w:line="276" w:lineRule="auto"/>
        <w:rPr>
          <w:lang w:val="it-IT"/>
        </w:rPr>
      </w:pPr>
    </w:p>
    <w:p w14:paraId="3F170181" w14:textId="77777777" w:rsidR="009D5D2A" w:rsidRPr="00E539F5" w:rsidRDefault="00000000">
      <w:pPr>
        <w:spacing w:after="0" w:line="276" w:lineRule="auto"/>
        <w:rPr>
          <w:b/>
          <w:bCs/>
          <w:lang w:val="it-IT"/>
        </w:rPr>
      </w:pPr>
      <w:r w:rsidRPr="00E539F5">
        <w:rPr>
          <w:b/>
          <w:bCs/>
          <w:lang w:val="it-IT"/>
        </w:rPr>
        <w:t>Luogo, data</w:t>
      </w:r>
      <w:r w:rsidRPr="00E539F5">
        <w:rPr>
          <w:b/>
          <w:bCs/>
          <w:lang w:val="it-IT"/>
        </w:rPr>
        <w:tab/>
      </w:r>
    </w:p>
    <w:p w14:paraId="70A17EF6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3"/>
    </w:p>
    <w:p w14:paraId="7E90A00B" w14:textId="77777777" w:rsidR="007B7BFD" w:rsidRPr="00E539F5" w:rsidRDefault="007B7BFD" w:rsidP="007F2405">
      <w:pPr>
        <w:spacing w:after="240" w:line="276" w:lineRule="auto"/>
        <w:rPr>
          <w:lang w:val="it-IT"/>
        </w:rPr>
      </w:pPr>
    </w:p>
    <w:p w14:paraId="0D58CFCB" w14:textId="77777777" w:rsidR="009D5D2A" w:rsidRPr="00E539F5" w:rsidRDefault="007F2405">
      <w:pPr>
        <w:spacing w:after="240" w:line="276" w:lineRule="auto"/>
        <w:rPr>
          <w:b/>
          <w:bCs/>
          <w:lang w:val="it-IT"/>
        </w:rPr>
      </w:pPr>
      <w:r w:rsidRPr="00E539F5">
        <w:rPr>
          <w:b/>
          <w:bCs/>
          <w:lang w:val="it-IT"/>
        </w:rPr>
        <w:t xml:space="preserve">Firme </w:t>
      </w:r>
    </w:p>
    <w:p w14:paraId="232853B9" w14:textId="6341386C" w:rsidR="009D5D2A" w:rsidRPr="00E539F5" w:rsidRDefault="00000000">
      <w:pPr>
        <w:spacing w:after="0" w:line="276" w:lineRule="auto"/>
        <w:rPr>
          <w:lang w:val="it-IT"/>
        </w:rPr>
      </w:pPr>
      <w:r w:rsidRPr="00E539F5">
        <w:rPr>
          <w:lang w:val="it-IT"/>
        </w:rPr>
        <w:t xml:space="preserve">Direzione </w:t>
      </w:r>
      <w:r w:rsidR="00B215EE">
        <w:rPr>
          <w:lang w:val="it-IT"/>
        </w:rPr>
        <w:t>della scuola universitaria</w:t>
      </w:r>
      <w:r w:rsidRPr="00E539F5">
        <w:rPr>
          <w:lang w:val="it-IT"/>
        </w:rPr>
        <w:t xml:space="preserve"> o dell</w:t>
      </w:r>
      <w:r w:rsidR="00B215EE">
        <w:rPr>
          <w:lang w:val="it-IT"/>
        </w:rPr>
        <w:t>’e</w:t>
      </w:r>
      <w:r w:rsidR="00B215EE" w:rsidRPr="00B215EE">
        <w:rPr>
          <w:lang w:val="it-IT"/>
        </w:rPr>
        <w:t>nte responsabile</w:t>
      </w:r>
      <w:r w:rsidR="007B7BFD" w:rsidRPr="00E539F5">
        <w:rPr>
          <w:lang w:val="it-IT"/>
        </w:rPr>
        <w:tab/>
      </w:r>
      <w:bookmarkEnd w:id="0"/>
    </w:p>
    <w:p w14:paraId="5D20A3CA" w14:textId="77777777" w:rsidR="007B7BFD" w:rsidRPr="00E539F5" w:rsidRDefault="007B7BFD" w:rsidP="007F2405">
      <w:pPr>
        <w:pBdr>
          <w:bottom w:val="dotted" w:sz="4" w:space="1" w:color="auto"/>
        </w:pBdr>
        <w:spacing w:after="240" w:line="276" w:lineRule="auto"/>
        <w:rPr>
          <w:lang w:val="it-IT"/>
        </w:rPr>
      </w:pPr>
    </w:p>
    <w:p w14:paraId="48387671" w14:textId="35159691" w:rsidR="009D5D2A" w:rsidRPr="00E539F5" w:rsidRDefault="00000000">
      <w:pPr>
        <w:spacing w:after="0" w:line="276" w:lineRule="auto"/>
        <w:rPr>
          <w:lang w:val="it-IT"/>
        </w:rPr>
      </w:pPr>
      <w:r w:rsidRPr="00E539F5">
        <w:rPr>
          <w:lang w:val="it-IT"/>
        </w:rPr>
        <w:t xml:space="preserve">Responsabile del </w:t>
      </w:r>
      <w:r w:rsidR="00133B3A">
        <w:rPr>
          <w:lang w:val="it-IT"/>
        </w:rPr>
        <w:t>ciclo</w:t>
      </w:r>
      <w:r w:rsidRPr="00E539F5">
        <w:rPr>
          <w:lang w:val="it-IT"/>
        </w:rPr>
        <w:t xml:space="preserve"> di studio</w:t>
      </w:r>
    </w:p>
    <w:p w14:paraId="3924A2C5" w14:textId="77777777" w:rsidR="007F2405" w:rsidRPr="00E539F5" w:rsidRDefault="007F2405" w:rsidP="007F2405">
      <w:pPr>
        <w:pBdr>
          <w:bottom w:val="dotted" w:sz="4" w:space="1" w:color="auto"/>
        </w:pBdr>
        <w:spacing w:after="240"/>
        <w:rPr>
          <w:lang w:val="it-IT"/>
        </w:rPr>
      </w:pPr>
    </w:p>
    <w:sectPr w:rsidR="007F2405" w:rsidRPr="00E539F5" w:rsidSect="001B7CA4">
      <w:headerReference w:type="default" r:id="rId11"/>
      <w:headerReference w:type="first" r:id="rId12"/>
      <w:footerReference w:type="first" r:id="rId13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84EF9" w14:textId="77777777" w:rsidR="00120A64" w:rsidRDefault="00120A64" w:rsidP="00865A9F">
      <w:r>
        <w:separator/>
      </w:r>
    </w:p>
  </w:endnote>
  <w:endnote w:type="continuationSeparator" w:id="0">
    <w:p w14:paraId="46C419CF" w14:textId="77777777" w:rsidR="00120A64" w:rsidRDefault="00120A64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0CD8F" w14:textId="77777777" w:rsidR="009D5D2A" w:rsidRDefault="00000000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82C2F" w14:textId="77777777" w:rsidR="00120A64" w:rsidRDefault="00120A64" w:rsidP="00865A9F">
      <w:r>
        <w:separator/>
      </w:r>
    </w:p>
  </w:footnote>
  <w:footnote w:type="continuationSeparator" w:id="0">
    <w:p w14:paraId="741A193C" w14:textId="77777777" w:rsidR="00120A64" w:rsidRDefault="00120A64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474E8" w14:textId="77777777" w:rsidR="009D5D2A" w:rsidRDefault="00000000">
    <w:pPr>
      <w:pStyle w:val="Kopfzeile"/>
    </w:pPr>
    <w:r>
      <w:rPr>
        <w:noProof/>
        <w:lang w:val="de-DE"/>
      </w:rPr>
      <w:drawing>
        <wp:anchor distT="0" distB="0" distL="114300" distR="114300" simplePos="0" relativeHeight="251663360" behindDoc="1" locked="0" layoutInCell="1" allowOverlap="1" wp14:anchorId="509A5468" wp14:editId="4BA4EA54">
          <wp:simplePos x="0" y="0"/>
          <wp:positionH relativeFrom="page">
            <wp:posOffset>0</wp:posOffset>
          </wp:positionH>
          <wp:positionV relativeFrom="margin">
            <wp:posOffset>-1980565</wp:posOffset>
          </wp:positionV>
          <wp:extent cx="7556500" cy="1536700"/>
          <wp:effectExtent l="0" t="0" r="0" b="0"/>
          <wp:wrapNone/>
          <wp:docPr id="1679484517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4C8" w:rsidRPr="00055194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10BE7C79" wp14:editId="76B9ED45">
          <wp:simplePos x="0" y="0"/>
          <wp:positionH relativeFrom="page">
            <wp:posOffset>1000</wp:posOffset>
          </wp:positionH>
          <wp:positionV relativeFrom="page">
            <wp:posOffset>-1824</wp:posOffset>
          </wp:positionV>
          <wp:extent cx="7559040" cy="1452880"/>
          <wp:effectExtent l="0" t="0" r="0" b="0"/>
          <wp:wrapNone/>
          <wp:docPr id="1" name="Bild 1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25C1" w14:textId="77777777" w:rsidR="009D5D2A" w:rsidRDefault="00000000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5D05C90" wp14:editId="357BDAC0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C7E93"/>
    <w:rsid w:val="000D5DB0"/>
    <w:rsid w:val="00106F7B"/>
    <w:rsid w:val="00115CD8"/>
    <w:rsid w:val="00120A64"/>
    <w:rsid w:val="0012332C"/>
    <w:rsid w:val="00133B3A"/>
    <w:rsid w:val="0015738E"/>
    <w:rsid w:val="00163DAC"/>
    <w:rsid w:val="00170A19"/>
    <w:rsid w:val="001B4A53"/>
    <w:rsid w:val="001B7CA4"/>
    <w:rsid w:val="001D06DF"/>
    <w:rsid w:val="001D73F7"/>
    <w:rsid w:val="001E1CF8"/>
    <w:rsid w:val="0021411F"/>
    <w:rsid w:val="00216852"/>
    <w:rsid w:val="00244B15"/>
    <w:rsid w:val="00256855"/>
    <w:rsid w:val="00260624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446A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1CEF"/>
    <w:rsid w:val="0055657C"/>
    <w:rsid w:val="00593C01"/>
    <w:rsid w:val="005B3B84"/>
    <w:rsid w:val="005B7707"/>
    <w:rsid w:val="005C7496"/>
    <w:rsid w:val="005C7ED1"/>
    <w:rsid w:val="005D4803"/>
    <w:rsid w:val="005E5EEF"/>
    <w:rsid w:val="0061564A"/>
    <w:rsid w:val="006156D3"/>
    <w:rsid w:val="00632FDB"/>
    <w:rsid w:val="00637694"/>
    <w:rsid w:val="00682061"/>
    <w:rsid w:val="006A0787"/>
    <w:rsid w:val="006A3500"/>
    <w:rsid w:val="00700720"/>
    <w:rsid w:val="007052CC"/>
    <w:rsid w:val="007B2E4D"/>
    <w:rsid w:val="007B7BFD"/>
    <w:rsid w:val="007C4C27"/>
    <w:rsid w:val="007C4E80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5047E"/>
    <w:rsid w:val="00957B87"/>
    <w:rsid w:val="00965BDC"/>
    <w:rsid w:val="00982FDC"/>
    <w:rsid w:val="00984CC2"/>
    <w:rsid w:val="009A52D3"/>
    <w:rsid w:val="009B3112"/>
    <w:rsid w:val="009C6EE4"/>
    <w:rsid w:val="009D5D2A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215EE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539F5"/>
    <w:rsid w:val="00E7089F"/>
    <w:rsid w:val="00E759E5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DEF9F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>, docId:92B2A298C27A616013C2E04EC3E22BF3</cp:keywords>
  <dc:description/>
  <cp:lastModifiedBy>Nicole Hublard</cp:lastModifiedBy>
  <cp:revision>5</cp:revision>
  <dcterms:created xsi:type="dcterms:W3CDTF">2020-09-07T09:35:00Z</dcterms:created>
  <dcterms:modified xsi:type="dcterms:W3CDTF">2024-10-04T04:03:00Z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