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73B" w:rsidRDefault="00EA3EF5" w:rsidP="001F051C">
      <w:pPr>
        <w:pStyle w:val="oaqtiteldokument"/>
        <w:spacing w:after="240"/>
        <w:rPr>
          <w:sz w:val="24"/>
          <w:lang w:val="fr-FR"/>
        </w:rPr>
      </w:pPr>
      <w:bookmarkStart w:id="0" w:name="_Toc444835498"/>
      <w:r w:rsidRPr="00A716F1">
        <w:rPr>
          <w:sz w:val="24"/>
          <w:lang w:val="fr-FR"/>
        </w:rPr>
        <w:t>Demande d’</w:t>
      </w:r>
      <w:r w:rsidR="00D7223B" w:rsidRPr="00A716F1">
        <w:rPr>
          <w:sz w:val="24"/>
          <w:lang w:val="fr-FR"/>
        </w:rPr>
        <w:t>accrédit</w:t>
      </w:r>
      <w:r w:rsidRPr="00A716F1">
        <w:rPr>
          <w:sz w:val="24"/>
          <w:lang w:val="fr-FR"/>
        </w:rPr>
        <w:t>ation</w:t>
      </w:r>
      <w:r w:rsidR="00D7223B" w:rsidRPr="00A716F1">
        <w:rPr>
          <w:sz w:val="24"/>
          <w:lang w:val="fr-FR"/>
        </w:rPr>
        <w:t xml:space="preserve"> de programme selon la LEHE</w:t>
      </w:r>
    </w:p>
    <w:p w:rsidR="001F051C" w:rsidRPr="00A6773B" w:rsidRDefault="001F051C" w:rsidP="00A6773B"/>
    <w:p w:rsidR="001F051C" w:rsidRPr="00B1554D" w:rsidRDefault="00EA3EF5" w:rsidP="00DE1DE8">
      <w:pPr>
        <w:pStyle w:val="Titre1"/>
        <w:spacing w:before="252"/>
      </w:pPr>
      <w:r w:rsidRPr="00B1554D">
        <w:t>Requérant-e</w:t>
      </w:r>
    </w:p>
    <w:p w:rsidR="001F051C" w:rsidRPr="000A775A" w:rsidRDefault="00EA3EF5" w:rsidP="000A775A">
      <w:pPr>
        <w:tabs>
          <w:tab w:val="clear" w:pos="288"/>
          <w:tab w:val="clear" w:pos="864"/>
          <w:tab w:val="left" w:pos="284"/>
        </w:tabs>
        <w:ind w:left="850" w:hanging="566"/>
      </w:pPr>
      <w:r w:rsidRPr="00B1554D">
        <w:t>Nom du requérant / de la requérante</w:t>
      </w:r>
      <w:r w:rsidR="00D7223B">
        <w:t xml:space="preserve">, </w:t>
      </w:r>
      <w:r w:rsidR="00726723">
        <w:t>sa fonction</w:t>
      </w:r>
      <w:r w:rsidR="00D7223B">
        <w:t xml:space="preserve"> et haute école</w:t>
      </w:r>
    </w:p>
    <w:p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576"/>
          <w:tab w:val="clear" w:pos="864"/>
          <w:tab w:val="left" w:pos="284"/>
          <w:tab w:val="right" w:leader="dot" w:pos="6804"/>
          <w:tab w:val="right" w:pos="7380"/>
        </w:tabs>
        <w:ind w:left="284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051C"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bookmarkStart w:id="1" w:name="_GoBack"/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bookmarkEnd w:id="1"/>
      <w:r w:rsidRPr="00B1554D">
        <w:rPr>
          <w:shd w:val="clear" w:color="auto" w:fill="D9D9D9"/>
        </w:rPr>
        <w:fldChar w:fldCharType="end"/>
      </w:r>
    </w:p>
    <w:p w:rsidR="001F051C" w:rsidRPr="00B1554D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</w:rPr>
      </w:pPr>
    </w:p>
    <w:p w:rsidR="001F051C" w:rsidRPr="00B1554D" w:rsidRDefault="00925B29" w:rsidP="008209D2">
      <w:pPr>
        <w:pStyle w:val="Titre1"/>
        <w:spacing w:beforeLines="100" w:before="240"/>
        <w:ind w:left="288" w:hanging="288"/>
        <w:rPr>
          <w:lang w:val="fr-FR"/>
        </w:rPr>
      </w:pPr>
      <w:r>
        <w:rPr>
          <w:lang w:val="fr-FR"/>
        </w:rPr>
        <w:t>Programme</w:t>
      </w:r>
      <w:r w:rsidR="00EA3EF5" w:rsidRPr="00B1554D">
        <w:rPr>
          <w:lang w:val="fr-FR"/>
        </w:rPr>
        <w:t xml:space="preserve"> faisant l’objet de la demande </w:t>
      </w:r>
      <w:r w:rsidR="00482344" w:rsidRPr="00B1554D">
        <w:rPr>
          <w:lang w:val="fr-FR"/>
        </w:rPr>
        <w:t>d’</w:t>
      </w:r>
      <w:r w:rsidR="00482344">
        <w:rPr>
          <w:lang w:val="fr-FR"/>
        </w:rPr>
        <w:t>accrédit</w:t>
      </w:r>
      <w:r w:rsidR="00482344" w:rsidRPr="00B1554D">
        <w:rPr>
          <w:lang w:val="fr-FR"/>
        </w:rPr>
        <w:t>ation</w:t>
      </w:r>
      <w:r w:rsidR="00482344">
        <w:rPr>
          <w:lang w:val="fr-FR"/>
        </w:rPr>
        <w:t xml:space="preserve"> </w:t>
      </w:r>
      <w:r w:rsidR="001F051C" w:rsidRPr="00B1554D">
        <w:rPr>
          <w:lang w:val="fr-FR"/>
        </w:rPr>
        <w:t>(</w:t>
      </w:r>
      <w:r w:rsidR="00EA3EF5" w:rsidRPr="00B1554D">
        <w:rPr>
          <w:lang w:val="fr-FR"/>
        </w:rPr>
        <w:t>prière de cocher ce qui convient</w:t>
      </w:r>
      <w:r w:rsidR="001F051C" w:rsidRPr="00B1554D">
        <w:rPr>
          <w:lang w:val="fr-FR"/>
        </w:rPr>
        <w:t>)</w:t>
      </w:r>
    </w:p>
    <w:p w:rsidR="001F051C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1F051C" w:rsidRPr="00B1554D">
        <w:rPr>
          <w:shd w:val="clear" w:color="auto" w:fill="D9D9D9"/>
          <w:lang w:val="fr-FR"/>
        </w:rPr>
        <w:instrText xml:space="preserve"> FORMCHECKBOX </w:instrText>
      </w:r>
      <w:r w:rsidR="0028710B">
        <w:rPr>
          <w:shd w:val="clear" w:color="auto" w:fill="D9D9D9"/>
          <w:lang w:val="fr-FR"/>
        </w:rPr>
      </w:r>
      <w:r w:rsidR="0028710B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bookmarkEnd w:id="2"/>
      <w:r w:rsidR="001F051C" w:rsidRPr="00B1554D">
        <w:rPr>
          <w:lang w:val="fr-FR"/>
        </w:rPr>
        <w:t xml:space="preserve"> </w:t>
      </w:r>
      <w:r w:rsidR="00EF5DDC">
        <w:rPr>
          <w:lang w:val="fr-FR"/>
        </w:rPr>
        <w:t>programme de b</w:t>
      </w:r>
      <w:r w:rsidR="00D7223B">
        <w:rPr>
          <w:lang w:val="fr-FR"/>
        </w:rPr>
        <w:t>achelor</w:t>
      </w:r>
    </w:p>
    <w:p w:rsidR="001F051C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F051C" w:rsidRPr="00B1554D">
        <w:rPr>
          <w:shd w:val="clear" w:color="auto" w:fill="D9D9D9"/>
          <w:lang w:val="fr-FR"/>
        </w:rPr>
        <w:instrText xml:space="preserve"> FORMCHECKBOX </w:instrText>
      </w:r>
      <w:r w:rsidR="0028710B">
        <w:rPr>
          <w:shd w:val="clear" w:color="auto" w:fill="D9D9D9"/>
          <w:lang w:val="fr-FR"/>
        </w:rPr>
      </w:r>
      <w:r w:rsidR="0028710B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1F051C" w:rsidRPr="00B1554D">
        <w:rPr>
          <w:lang w:val="fr-FR"/>
        </w:rPr>
        <w:t xml:space="preserve"> </w:t>
      </w:r>
      <w:r w:rsidR="00EF5DDC">
        <w:rPr>
          <w:lang w:val="fr-FR"/>
        </w:rPr>
        <w:t>programme de m</w:t>
      </w:r>
      <w:r w:rsidR="00D7223B">
        <w:rPr>
          <w:lang w:val="fr-FR"/>
        </w:rPr>
        <w:t>aster</w:t>
      </w:r>
    </w:p>
    <w:p w:rsidR="009852EA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52EA" w:rsidRPr="00B1554D">
        <w:rPr>
          <w:shd w:val="clear" w:color="auto" w:fill="D9D9D9"/>
          <w:lang w:val="fr-FR"/>
        </w:rPr>
        <w:instrText xml:space="preserve"> FORMCHECKBOX </w:instrText>
      </w:r>
      <w:r w:rsidR="0028710B">
        <w:rPr>
          <w:shd w:val="clear" w:color="auto" w:fill="D9D9D9"/>
          <w:lang w:val="fr-FR"/>
        </w:rPr>
      </w:r>
      <w:r w:rsidR="0028710B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9852EA" w:rsidRPr="00B1554D">
        <w:rPr>
          <w:lang w:val="fr-FR"/>
        </w:rPr>
        <w:t xml:space="preserve"> </w:t>
      </w:r>
      <w:r w:rsidR="00EF5DDC">
        <w:rPr>
          <w:lang w:val="fr-FR"/>
        </w:rPr>
        <w:t xml:space="preserve">programme de bachelor </w:t>
      </w:r>
      <w:r w:rsidR="00726723">
        <w:rPr>
          <w:lang w:val="fr-FR"/>
        </w:rPr>
        <w:t>y compris</w:t>
      </w:r>
      <w:r w:rsidR="00EF5DDC">
        <w:rPr>
          <w:lang w:val="fr-FR"/>
        </w:rPr>
        <w:t xml:space="preserve"> </w:t>
      </w:r>
      <w:r w:rsidR="00726723">
        <w:rPr>
          <w:lang w:val="fr-FR"/>
        </w:rPr>
        <w:t>le</w:t>
      </w:r>
      <w:r w:rsidR="00EF5DDC">
        <w:rPr>
          <w:lang w:val="fr-FR"/>
        </w:rPr>
        <w:t xml:space="preserve"> master consécutif</w:t>
      </w:r>
    </w:p>
    <w:p w:rsidR="00D7223B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7223B" w:rsidRPr="00B1554D">
        <w:rPr>
          <w:shd w:val="clear" w:color="auto" w:fill="D9D9D9"/>
          <w:lang w:val="fr-FR"/>
        </w:rPr>
        <w:instrText xml:space="preserve"> FORMCHECKBOX </w:instrText>
      </w:r>
      <w:r w:rsidR="0028710B">
        <w:rPr>
          <w:shd w:val="clear" w:color="auto" w:fill="D9D9D9"/>
          <w:lang w:val="fr-FR"/>
        </w:rPr>
      </w:r>
      <w:r w:rsidR="0028710B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D7223B" w:rsidRPr="00B1554D">
        <w:rPr>
          <w:lang w:val="fr-FR"/>
        </w:rPr>
        <w:t xml:space="preserve"> </w:t>
      </w:r>
      <w:r w:rsidR="00EF5DDC" w:rsidRPr="00EF5DDC">
        <w:rPr>
          <w:lang w:val="fr-FR"/>
        </w:rPr>
        <w:t>programme de formation continue</w:t>
      </w:r>
    </w:p>
    <w:p w:rsidR="00D7223B" w:rsidRPr="00B1554D" w:rsidRDefault="008209D2" w:rsidP="003C6ED6">
      <w:pPr>
        <w:pStyle w:val="oaqaufzhlung2ordnung"/>
        <w:numPr>
          <w:ilvl w:val="0"/>
          <w:numId w:val="0"/>
        </w:numPr>
        <w:ind w:left="851" w:hanging="567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7223B" w:rsidRPr="00B1554D">
        <w:rPr>
          <w:shd w:val="clear" w:color="auto" w:fill="D9D9D9"/>
          <w:lang w:val="fr-FR"/>
        </w:rPr>
        <w:instrText xml:space="preserve"> FORMCHECKBOX </w:instrText>
      </w:r>
      <w:r w:rsidR="0028710B">
        <w:rPr>
          <w:shd w:val="clear" w:color="auto" w:fill="D9D9D9"/>
          <w:lang w:val="fr-FR"/>
        </w:rPr>
      </w:r>
      <w:r w:rsidR="0028710B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="00D7223B" w:rsidRPr="00B1554D">
        <w:rPr>
          <w:lang w:val="fr-FR"/>
        </w:rPr>
        <w:t xml:space="preserve"> </w:t>
      </w:r>
      <w:r w:rsidR="00EF5DDC">
        <w:rPr>
          <w:lang w:val="fr-FR"/>
        </w:rPr>
        <w:t>autre</w:t>
      </w:r>
    </w:p>
    <w:p w:rsidR="001F051C" w:rsidRPr="00B1554D" w:rsidRDefault="001F051C" w:rsidP="001F051C">
      <w:pPr>
        <w:pStyle w:val="TM3"/>
        <w:tabs>
          <w:tab w:val="clear" w:pos="648"/>
        </w:tabs>
        <w:spacing w:before="240"/>
        <w:rPr>
          <w:lang w:val="fr-FR"/>
        </w:rPr>
      </w:pPr>
    </w:p>
    <w:p w:rsidR="001F051C" w:rsidRPr="00B1554D" w:rsidRDefault="00EA3EF5" w:rsidP="003C6ED6">
      <w:pPr>
        <w:tabs>
          <w:tab w:val="clear" w:pos="288"/>
          <w:tab w:val="clear" w:pos="864"/>
          <w:tab w:val="left" w:pos="284"/>
        </w:tabs>
        <w:ind w:left="850" w:hanging="566"/>
      </w:pPr>
      <w:r w:rsidRPr="00B1554D">
        <w:t>Nom ex</w:t>
      </w:r>
      <w:r w:rsidR="00B1554D">
        <w:t>ac</w:t>
      </w:r>
      <w:r w:rsidRPr="00B1554D">
        <w:t>t d</w:t>
      </w:r>
      <w:r w:rsidR="00925B29">
        <w:t>u programme d’études</w:t>
      </w:r>
    </w:p>
    <w:p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right="1200" w:hanging="566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F051C"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="001F051C"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  <w:bookmarkEnd w:id="3"/>
    </w:p>
    <w:p w:rsidR="001F051C" w:rsidRPr="00B1554D" w:rsidRDefault="001F051C" w:rsidP="003C6ED6">
      <w:pP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hanging="566"/>
      </w:pPr>
    </w:p>
    <w:p w:rsidR="001F051C" w:rsidRPr="00B1554D" w:rsidRDefault="00482344" w:rsidP="003C6ED6">
      <w:pP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hanging="566"/>
      </w:pPr>
      <w:r>
        <w:t>Justification</w:t>
      </w:r>
      <w:r w:rsidR="00726723">
        <w:t xml:space="preserve"> de la demande</w:t>
      </w:r>
      <w:r w:rsidR="00EF5DDC">
        <w:t xml:space="preserve"> (voir chapitre 2.1 du </w:t>
      </w:r>
      <w:r>
        <w:t>G</w:t>
      </w:r>
      <w:r w:rsidR="00EF5DDC">
        <w:t xml:space="preserve">uide </w:t>
      </w:r>
      <w:r>
        <w:t>du 01.01.2016)</w:t>
      </w:r>
      <w:r w:rsidR="00380AE4">
        <w:t>,</w:t>
      </w:r>
      <w:r>
        <w:t xml:space="preserve"> r</w:t>
      </w:r>
      <w:r w:rsidRPr="00B1554D">
        <w:t>emarques</w:t>
      </w:r>
    </w:p>
    <w:p w:rsidR="001F051C" w:rsidRPr="00B1554D" w:rsidRDefault="008209D2" w:rsidP="003C6ED6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850" w:right="1200" w:hanging="566"/>
      </w:pPr>
      <w:r w:rsidRPr="00B1554D">
        <w:rPr>
          <w:shd w:val="clear" w:color="auto" w:fill="CCCCC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F051C" w:rsidRPr="00B1554D">
        <w:rPr>
          <w:shd w:val="clear" w:color="auto" w:fill="CCCCCC"/>
        </w:rPr>
        <w:instrText xml:space="preserve"> FORMTEXT </w:instrText>
      </w:r>
      <w:r w:rsidRPr="00B1554D">
        <w:rPr>
          <w:shd w:val="clear" w:color="auto" w:fill="CCCCCC"/>
        </w:rPr>
      </w:r>
      <w:r w:rsidRPr="00B1554D">
        <w:rPr>
          <w:shd w:val="clear" w:color="auto" w:fill="CCCCCC"/>
        </w:rPr>
        <w:fldChar w:fldCharType="separate"/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="001F051C" w:rsidRPr="00B1554D">
        <w:rPr>
          <w:noProof/>
          <w:shd w:val="clear" w:color="auto" w:fill="CCCCCC"/>
        </w:rPr>
        <w:t> </w:t>
      </w:r>
      <w:r w:rsidRPr="00B1554D">
        <w:rPr>
          <w:shd w:val="clear" w:color="auto" w:fill="CCCCCC"/>
        </w:rPr>
        <w:fldChar w:fldCharType="end"/>
      </w:r>
      <w:bookmarkEnd w:id="4"/>
    </w:p>
    <w:p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  <w:r w:rsidRPr="00B1554D">
        <w:tab/>
      </w:r>
    </w:p>
    <w:p w:rsidR="001F051C" w:rsidRPr="00B1554D" w:rsidRDefault="00EA3EF5" w:rsidP="008209D2">
      <w:pPr>
        <w:pStyle w:val="Titre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Responsable de la demande</w:t>
      </w:r>
    </w:p>
    <w:p w:rsidR="001F051C" w:rsidRPr="00B1554D" w:rsidRDefault="001F051C" w:rsidP="000A775A">
      <w:pPr>
        <w:pStyle w:val="oaqtitelabsatz"/>
        <w:spacing w:before="240"/>
        <w:ind w:left="284"/>
        <w:rPr>
          <w:lang w:val="fr-FR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88"/>
        <w:gridCol w:w="4599"/>
      </w:tblGrid>
      <w:tr w:rsidR="001F051C" w:rsidRPr="00B1554D">
        <w:trPr>
          <w:trHeight w:val="397"/>
        </w:trPr>
        <w:tc>
          <w:tcPr>
            <w:tcW w:w="2488" w:type="dxa"/>
            <w:shd w:val="clear" w:color="auto" w:fill="auto"/>
          </w:tcPr>
          <w:p w:rsidR="001F051C" w:rsidRPr="00B1554D" w:rsidRDefault="00286745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Nom</w:t>
            </w:r>
            <w:r w:rsidR="001F051C" w:rsidRPr="00B1554D">
              <w:rPr>
                <w:lang w:val="fr-FR"/>
              </w:rPr>
              <w:t xml:space="preserve">, </w:t>
            </w:r>
            <w:r w:rsidRPr="00B1554D">
              <w:rPr>
                <w:lang w:val="fr-FR"/>
              </w:rPr>
              <w:t>prénom</w:t>
            </w:r>
          </w:p>
        </w:tc>
        <w:tc>
          <w:tcPr>
            <w:tcW w:w="4599" w:type="dxa"/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5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>
        <w:trPr>
          <w:trHeight w:val="397"/>
        </w:trPr>
        <w:tc>
          <w:tcPr>
            <w:tcW w:w="2488" w:type="dxa"/>
            <w:shd w:val="clear" w:color="auto" w:fill="auto"/>
          </w:tcPr>
          <w:p w:rsidR="001F051C" w:rsidRPr="00B1554D" w:rsidRDefault="00286745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Titre</w:t>
            </w:r>
          </w:p>
        </w:tc>
        <w:tc>
          <w:tcPr>
            <w:tcW w:w="4599" w:type="dxa"/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6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>
        <w:trPr>
          <w:trHeight w:val="397"/>
        </w:trPr>
        <w:tc>
          <w:tcPr>
            <w:tcW w:w="2488" w:type="dxa"/>
            <w:shd w:val="clear" w:color="auto" w:fill="auto"/>
          </w:tcPr>
          <w:p w:rsidR="001F051C" w:rsidRPr="00B1554D" w:rsidRDefault="00286745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Fonction</w:t>
            </w:r>
          </w:p>
        </w:tc>
        <w:tc>
          <w:tcPr>
            <w:tcW w:w="4599" w:type="dxa"/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7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>
        <w:trPr>
          <w:trHeight w:val="397"/>
        </w:trPr>
        <w:tc>
          <w:tcPr>
            <w:tcW w:w="2488" w:type="dxa"/>
            <w:shd w:val="clear" w:color="auto" w:fill="auto"/>
          </w:tcPr>
          <w:p w:rsidR="001F051C" w:rsidRPr="00B1554D" w:rsidRDefault="001F051C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Adresse</w:t>
            </w:r>
          </w:p>
        </w:tc>
        <w:tc>
          <w:tcPr>
            <w:tcW w:w="4599" w:type="dxa"/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8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>
        <w:trPr>
          <w:trHeight w:val="397"/>
        </w:trPr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</w:tcPr>
          <w:p w:rsidR="001F051C" w:rsidRPr="00B1554D" w:rsidRDefault="00286745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Téléphone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9"/>
            <w:r w:rsidR="001F051C" w:rsidRPr="00B1554D">
              <w:rPr>
                <w:lang w:val="fr-FR"/>
              </w:rPr>
              <w:t xml:space="preserve"> </w:t>
            </w:r>
          </w:p>
        </w:tc>
      </w:tr>
      <w:tr w:rsidR="001F051C" w:rsidRPr="00B1554D">
        <w:trPr>
          <w:trHeight w:val="397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1C" w:rsidRPr="00B1554D" w:rsidRDefault="001F051C" w:rsidP="000A775A">
            <w:pPr>
              <w:pStyle w:val="TM3"/>
              <w:tabs>
                <w:tab w:val="clear" w:pos="648"/>
                <w:tab w:val="left" w:pos="175"/>
                <w:tab w:val="left" w:pos="576"/>
                <w:tab w:val="left" w:pos="864"/>
              </w:tabs>
              <w:spacing w:before="240"/>
              <w:ind w:left="284" w:hanging="109"/>
              <w:rPr>
                <w:lang w:val="fr-FR"/>
              </w:rPr>
            </w:pPr>
            <w:r w:rsidRPr="00B1554D">
              <w:rPr>
                <w:lang w:val="fr-FR"/>
              </w:rPr>
              <w:t>E-Mail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1C" w:rsidRPr="00B1554D" w:rsidRDefault="008209D2" w:rsidP="000A775A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284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1F051C"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="001F051C"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10"/>
            <w:r w:rsidR="001F051C" w:rsidRPr="00B1554D">
              <w:rPr>
                <w:lang w:val="fr-FR"/>
              </w:rPr>
              <w:t xml:space="preserve"> </w:t>
            </w:r>
          </w:p>
        </w:tc>
      </w:tr>
    </w:tbl>
    <w:p w:rsidR="001F051C" w:rsidRPr="00B1554D" w:rsidRDefault="001F051C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:rsidR="00D77112" w:rsidRPr="00B1554D" w:rsidRDefault="00D77112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:rsidR="000A775A" w:rsidRDefault="000A775A" w:rsidP="001F051C">
      <w:pPr>
        <w:tabs>
          <w:tab w:val="clear" w:pos="864"/>
          <w:tab w:val="left" w:pos="3402"/>
          <w:tab w:val="right" w:leader="dot" w:pos="6804"/>
        </w:tabs>
      </w:pPr>
    </w:p>
    <w:p w:rsidR="001F051C" w:rsidRPr="00B1554D" w:rsidRDefault="00286745" w:rsidP="001F051C">
      <w:pPr>
        <w:tabs>
          <w:tab w:val="clear" w:pos="864"/>
          <w:tab w:val="left" w:pos="3402"/>
          <w:tab w:val="right" w:leader="dot" w:pos="6804"/>
        </w:tabs>
      </w:pPr>
      <w:r w:rsidRPr="00B1554D">
        <w:t>Lieu</w:t>
      </w:r>
      <w:r w:rsidR="001F051C" w:rsidRPr="00B1554D">
        <w:t xml:space="preserve">, </w:t>
      </w:r>
      <w:r w:rsidRPr="00B1554D">
        <w:t>date</w:t>
      </w:r>
      <w:r w:rsidR="001F051C" w:rsidRPr="00B1554D">
        <w:tab/>
      </w:r>
    </w:p>
    <w:p w:rsidR="001F051C" w:rsidRPr="00B1554D" w:rsidRDefault="001F051C" w:rsidP="001F051C">
      <w:pPr>
        <w:tabs>
          <w:tab w:val="clear" w:pos="864"/>
          <w:tab w:val="left" w:pos="3402"/>
          <w:tab w:val="right" w:leader="dot" w:pos="6804"/>
        </w:tabs>
      </w:pP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>Signature du requérant / de la requérante</w:t>
      </w: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  <w:bookmarkEnd w:id="0"/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Signature de </w:t>
      </w:r>
      <w:r w:rsidR="00B1554D">
        <w:t>la</w:t>
      </w:r>
      <w:r w:rsidRPr="00B1554D">
        <w:t xml:space="preserve"> direction de la haute école</w:t>
      </w:r>
      <w:r w:rsidR="001F051C" w:rsidRPr="00B1554D">
        <w:rPr>
          <w:rStyle w:val="Appelnotedebasdep"/>
          <w:sz w:val="16"/>
          <w:szCs w:val="16"/>
        </w:rPr>
        <w:footnoteReference w:id="1"/>
      </w: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Afin de déposer une demande auprès de l’AAQ, merci de remplir et signer le formulaire ci-joint. Nous prendrons contact avec vous dès réception de la demande. </w:t>
      </w:r>
    </w:p>
    <w:p w:rsidR="001F051C" w:rsidRPr="00B1554D" w:rsidRDefault="001F051C" w:rsidP="001F051C">
      <w:pPr>
        <w:tabs>
          <w:tab w:val="left" w:pos="2784"/>
        </w:tabs>
      </w:pPr>
    </w:p>
    <w:p w:rsidR="001F051C" w:rsidRPr="00B1554D" w:rsidRDefault="001F051C" w:rsidP="001F051C">
      <w:pPr>
        <w:ind w:left="720"/>
      </w:pPr>
    </w:p>
    <w:p w:rsidR="001F051C" w:rsidRPr="00D7223B" w:rsidRDefault="001F051C" w:rsidP="001F051C">
      <w:pPr>
        <w:pStyle w:val="oaqadresse"/>
        <w:rPr>
          <w:sz w:val="16"/>
          <w:lang w:val="de-CH"/>
        </w:rPr>
      </w:pPr>
      <w:r w:rsidRPr="00D7223B">
        <w:rPr>
          <w:sz w:val="16"/>
          <w:lang w:val="de-CH"/>
        </w:rPr>
        <w:t xml:space="preserve">Effingerstrasse 15 </w:t>
      </w:r>
    </w:p>
    <w:p w:rsidR="001F051C" w:rsidRPr="00D7223B" w:rsidRDefault="001F051C" w:rsidP="001F051C">
      <w:pPr>
        <w:pStyle w:val="oaqadresse"/>
        <w:rPr>
          <w:sz w:val="16"/>
          <w:lang w:val="de-CH"/>
        </w:rPr>
      </w:pPr>
      <w:r w:rsidRPr="00D7223B">
        <w:rPr>
          <w:sz w:val="16"/>
          <w:lang w:val="de-CH"/>
        </w:rPr>
        <w:t>Postfach, CH-3001 Bern</w:t>
      </w:r>
    </w:p>
    <w:p w:rsidR="001F051C" w:rsidRPr="00D7223B" w:rsidRDefault="001F051C" w:rsidP="001F051C">
      <w:pPr>
        <w:pStyle w:val="oaqadresse"/>
        <w:rPr>
          <w:sz w:val="16"/>
          <w:lang w:val="de-CH"/>
        </w:rPr>
      </w:pPr>
      <w:r w:rsidRPr="00D7223B">
        <w:rPr>
          <w:sz w:val="16"/>
          <w:lang w:val="de-CH"/>
        </w:rPr>
        <w:t>Tel. +41 31 380 11 50</w:t>
      </w:r>
    </w:p>
    <w:p w:rsidR="001F051C" w:rsidRPr="00B1554D" w:rsidRDefault="001F051C" w:rsidP="001F051C">
      <w:pPr>
        <w:pStyle w:val="oaqadresse"/>
        <w:rPr>
          <w:sz w:val="16"/>
        </w:rPr>
      </w:pPr>
      <w:r w:rsidRPr="00B1554D">
        <w:rPr>
          <w:sz w:val="16"/>
        </w:rPr>
        <w:t>Fax +41 31 380 11 55</w:t>
      </w:r>
    </w:p>
    <w:p w:rsidR="001F051C" w:rsidRPr="00B1554D" w:rsidRDefault="0028710B" w:rsidP="001F051C">
      <w:pPr>
        <w:pStyle w:val="oaqadresse"/>
        <w:rPr>
          <w:sz w:val="16"/>
        </w:rPr>
      </w:pPr>
      <w:hyperlink r:id="rId8" w:history="1">
        <w:r w:rsidR="001F051C" w:rsidRPr="00B1554D">
          <w:rPr>
            <w:sz w:val="16"/>
          </w:rPr>
          <w:t>http://www.aaq.ch</w:t>
        </w:r>
      </w:hyperlink>
    </w:p>
    <w:p w:rsidR="001F051C" w:rsidRPr="00B1554D" w:rsidRDefault="001F051C" w:rsidP="001F051C">
      <w:pPr>
        <w:ind w:left="720"/>
      </w:pPr>
    </w:p>
    <w:p w:rsidR="00F630B4" w:rsidRPr="00B1554D" w:rsidRDefault="00F630B4">
      <w:pPr>
        <w:spacing w:after="360"/>
      </w:pPr>
    </w:p>
    <w:sectPr w:rsidR="00F630B4" w:rsidRPr="00B1554D" w:rsidSect="00BB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10B" w:rsidRDefault="0028710B">
      <w:pPr>
        <w:spacing w:after="0" w:line="240" w:lineRule="auto"/>
      </w:pPr>
      <w:r>
        <w:separator/>
      </w:r>
    </w:p>
  </w:endnote>
  <w:endnote w:type="continuationSeparator" w:id="0">
    <w:p w:rsidR="0028710B" w:rsidRDefault="002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334D6B">
    <w:pPr>
      <w:pStyle w:val="Pieddepag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12" w:rsidRDefault="00D77112" w:rsidP="00A6773B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D7223B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D7223B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" filled="f" stroked="f">
              <v:path arrowok="t"/>
              <v:textbox inset="0,0,0,0">
                <w:txbxContent>
                  <w:p w:rsidR="00D77112" w:rsidRDefault="00D77112" w:rsidP="00A6773B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D7223B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D7223B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77112" w:rsidRPr="00D7223B" w:rsidRDefault="00D77112">
          <w:pPr>
            <w:pStyle w:val="Pieddepag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Platzhaltertext für OAQ Subline (oaq_fi_rgb_p.jpg)</w:t>
          </w:r>
        </w:p>
        <w:p w:rsidR="00D77112" w:rsidRPr="00D7223B" w:rsidRDefault="00D77112">
          <w:pPr>
            <w:pStyle w:val="Pieddepage"/>
            <w:jc w:val="left"/>
            <w:rPr>
              <w:vanish/>
              <w:lang w:val="de-CH"/>
            </w:rPr>
          </w:pPr>
          <w:r w:rsidRPr="00D7223B">
            <w:rPr>
              <w:vanish/>
              <w:lang w:val="de-CH"/>
            </w:rPr>
            <w:t>Bild einfügen (Einfügen &gt; Bild &gt; aus Datei), dann auf 35% der Originialgrösse skalieren</w:t>
          </w:r>
        </w:p>
        <w:p w:rsidR="00D77112" w:rsidRPr="00D7223B" w:rsidRDefault="00D77112">
          <w:pPr>
            <w:pStyle w:val="Pieddepage"/>
            <w:jc w:val="left"/>
            <w:rPr>
              <w:vertAlign w:val="subscript"/>
              <w:lang w:val="de-CH"/>
            </w:rPr>
          </w:pPr>
          <w:r w:rsidRPr="00D7223B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77112" w:rsidRPr="00D7223B" w:rsidRDefault="00D77112">
          <w:pPr>
            <w:pStyle w:val="Pieddepage"/>
            <w:rPr>
              <w:lang w:val="de-CH"/>
            </w:rPr>
          </w:pPr>
        </w:p>
        <w:p w:rsidR="00D77112" w:rsidRPr="00D7223B" w:rsidRDefault="008209D2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:rsidR="00D77112" w:rsidRPr="00D7223B" w:rsidRDefault="008209D2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:rsidR="00D77112" w:rsidRPr="00D7223B" w:rsidRDefault="008209D2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7223B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:rsidR="00D77112" w:rsidRDefault="00D77112">
          <w:pPr>
            <w:pStyle w:val="Pieddepage"/>
          </w:pPr>
          <w:bookmarkStart w:id="11" w:name="Datum"/>
          <w:r>
            <w:t>17. März 2003</w:t>
          </w:r>
          <w:bookmarkEnd w:id="11"/>
        </w:p>
      </w:tc>
    </w:tr>
  </w:tbl>
  <w:p w:rsidR="00D77112" w:rsidRDefault="00D771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10B" w:rsidRDefault="0028710B">
      <w:pPr>
        <w:spacing w:after="0" w:line="240" w:lineRule="auto"/>
      </w:pPr>
      <w:r>
        <w:separator/>
      </w:r>
    </w:p>
  </w:footnote>
  <w:footnote w:type="continuationSeparator" w:id="0">
    <w:p w:rsidR="0028710B" w:rsidRDefault="0028710B">
      <w:pPr>
        <w:spacing w:after="0" w:line="240" w:lineRule="auto"/>
      </w:pPr>
      <w:r>
        <w:continuationSeparator/>
      </w:r>
    </w:p>
  </w:footnote>
  <w:footnote w:id="1">
    <w:p w:rsidR="00D77112" w:rsidRPr="00D7223B" w:rsidRDefault="00D77112" w:rsidP="001F051C">
      <w:pPr>
        <w:pStyle w:val="Notedebasdepage"/>
        <w:rPr>
          <w:lang w:val="fr-CH"/>
        </w:rPr>
      </w:pPr>
      <w:r w:rsidRPr="001F051C">
        <w:rPr>
          <w:rStyle w:val="Appelnotedebasdep"/>
          <w:lang w:val="de-CH"/>
        </w:rPr>
        <w:footnoteRef/>
      </w:r>
      <w:r w:rsidRPr="00D7223B">
        <w:rPr>
          <w:lang w:val="fr-CH"/>
        </w:rPr>
        <w:t xml:space="preserve"> </w:t>
      </w:r>
      <w:r w:rsidR="00286745" w:rsidRPr="00B1554D">
        <w:rPr>
          <w:lang w:val="fr-FR"/>
        </w:rPr>
        <w:t>La signature de la direction de la haute école est obligatoire pour que l’AAQ puisse prendre en considération la demande.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D77112">
      <w:tc>
        <w:tcPr>
          <w:tcW w:w="4360" w:type="dxa"/>
        </w:tcPr>
        <w:p w:rsidR="00D77112" w:rsidRDefault="00D77112">
          <w:pPr>
            <w:pStyle w:val="En-tt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:rsidR="00D77112" w:rsidRPr="00D7223B" w:rsidRDefault="00D77112">
          <w:pPr>
            <w:pStyle w:val="En-tt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D7223B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:rsidR="00D77112" w:rsidRDefault="00D77112">
          <w:pPr>
            <w:pStyle w:val="En-tt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:rsidR="00D77112" w:rsidRDefault="00D771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pStyle w:val="En-tte"/>
      <w:rPr>
        <w:vanish/>
      </w:rPr>
    </w:pPr>
    <w:r>
      <w:rPr>
        <w:vanish/>
      </w:rPr>
      <w:t>Platzhaltertext für OAQ Logo (oaq_d_rgb_p.jpg)</w:t>
    </w:r>
  </w:p>
  <w:p w:rsidR="00D77112" w:rsidRPr="00D7223B" w:rsidRDefault="00D77112">
    <w:pPr>
      <w:pStyle w:val="En-tte"/>
      <w:rPr>
        <w:vanish/>
        <w:lang w:val="de-CH"/>
      </w:rPr>
    </w:pPr>
    <w:r w:rsidRPr="00D7223B">
      <w:rPr>
        <w:vanish/>
        <w:lang w:val="de-CH"/>
      </w:rPr>
      <w:t>Bild einfügen (Einfügen &gt; Bild &gt; aus Datei), dann auf 35% der Originialgrösse skalieren</w:t>
    </w:r>
  </w:p>
  <w:p w:rsidR="00D77112" w:rsidRPr="00D7223B" w:rsidRDefault="00D77112">
    <w:pPr>
      <w:pStyle w:val="En-tte"/>
      <w:rPr>
        <w:lang w:val="de-CH"/>
      </w:rPr>
    </w:pPr>
    <w:r w:rsidRPr="00D7223B">
      <w:rPr>
        <w:vanish/>
        <w:lang w:val="de-CH"/>
      </w:rPr>
      <w:t>Hinweis: Unsichtbar ein- und ausschalten mit Format &gt; Font &gt; Hidden</w:t>
    </w:r>
  </w:p>
  <w:p w:rsidR="00D77112" w:rsidRPr="00D7223B" w:rsidRDefault="00D77112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37595"/>
    <w:rsid w:val="000A2879"/>
    <w:rsid w:val="000A775A"/>
    <w:rsid w:val="001027B5"/>
    <w:rsid w:val="001C3D58"/>
    <w:rsid w:val="001D6D58"/>
    <w:rsid w:val="001F051C"/>
    <w:rsid w:val="00286745"/>
    <w:rsid w:val="0028710B"/>
    <w:rsid w:val="00294657"/>
    <w:rsid w:val="002B2D61"/>
    <w:rsid w:val="00313E33"/>
    <w:rsid w:val="00334D6B"/>
    <w:rsid w:val="00380AE4"/>
    <w:rsid w:val="003C6ED6"/>
    <w:rsid w:val="004501DE"/>
    <w:rsid w:val="0045217F"/>
    <w:rsid w:val="00482344"/>
    <w:rsid w:val="004B48EA"/>
    <w:rsid w:val="004C3F75"/>
    <w:rsid w:val="004D1B39"/>
    <w:rsid w:val="005159FF"/>
    <w:rsid w:val="00610C92"/>
    <w:rsid w:val="006E64B8"/>
    <w:rsid w:val="00726723"/>
    <w:rsid w:val="007522B8"/>
    <w:rsid w:val="00752B28"/>
    <w:rsid w:val="00787CF5"/>
    <w:rsid w:val="0079066C"/>
    <w:rsid w:val="007A3A92"/>
    <w:rsid w:val="007A645D"/>
    <w:rsid w:val="007E087A"/>
    <w:rsid w:val="007F6153"/>
    <w:rsid w:val="00814499"/>
    <w:rsid w:val="008209D2"/>
    <w:rsid w:val="00840190"/>
    <w:rsid w:val="008D4EDF"/>
    <w:rsid w:val="00925B29"/>
    <w:rsid w:val="009852EA"/>
    <w:rsid w:val="00A6773B"/>
    <w:rsid w:val="00A716F1"/>
    <w:rsid w:val="00AD42A4"/>
    <w:rsid w:val="00AE58D1"/>
    <w:rsid w:val="00B139BE"/>
    <w:rsid w:val="00B1554D"/>
    <w:rsid w:val="00B17DD7"/>
    <w:rsid w:val="00BB49EB"/>
    <w:rsid w:val="00C1538B"/>
    <w:rsid w:val="00C42E07"/>
    <w:rsid w:val="00C93713"/>
    <w:rsid w:val="00C9396A"/>
    <w:rsid w:val="00CA51E0"/>
    <w:rsid w:val="00D147A9"/>
    <w:rsid w:val="00D7223B"/>
    <w:rsid w:val="00D77112"/>
    <w:rsid w:val="00DE1DE8"/>
    <w:rsid w:val="00EA3EF5"/>
    <w:rsid w:val="00EF5DDC"/>
    <w:rsid w:val="00F630B4"/>
    <w:rsid w:val="00FD5A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76EB8F2-481A-5F4A-A2F4-A8266F5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Titre1">
    <w:name w:val="heading 1"/>
    <w:aliases w:val="oaq_ordnung_1"/>
    <w:basedOn w:val="default"/>
    <w:next w:val="Normal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Titre2">
    <w:name w:val="heading 2"/>
    <w:aliases w:val="oaq_ordnung_2"/>
    <w:basedOn w:val="default"/>
    <w:next w:val="Normal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Titre3">
    <w:name w:val="heading 3"/>
    <w:aliases w:val="oaq_ordnung_3"/>
    <w:basedOn w:val="default"/>
    <w:next w:val="Normal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Titre4">
    <w:name w:val="heading 4"/>
    <w:aliases w:val="oaq_ordnung_4"/>
    <w:basedOn w:val="default"/>
    <w:next w:val="Normal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Titre5">
    <w:name w:val="heading 5"/>
    <w:aliases w:val="oaq_ordnung_5"/>
    <w:basedOn w:val="default"/>
    <w:next w:val="Normal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Titre6">
    <w:name w:val="heading 6"/>
    <w:basedOn w:val="default"/>
    <w:next w:val="Normal"/>
    <w:qFormat/>
    <w:rsid w:val="00294657"/>
    <w:pPr>
      <w:spacing w:before="240" w:after="60"/>
      <w:outlineLvl w:val="5"/>
    </w:pPr>
    <w:rPr>
      <w:b/>
    </w:rPr>
  </w:style>
  <w:style w:type="paragraph" w:styleId="Titre7">
    <w:name w:val="heading 7"/>
    <w:basedOn w:val="default"/>
    <w:next w:val="Normal"/>
    <w:qFormat/>
    <w:rsid w:val="00294657"/>
    <w:pPr>
      <w:spacing w:before="240" w:after="60"/>
      <w:outlineLvl w:val="6"/>
    </w:pPr>
    <w:rPr>
      <w:b/>
    </w:rPr>
  </w:style>
  <w:style w:type="paragraph" w:styleId="Titre8">
    <w:name w:val="heading 8"/>
    <w:basedOn w:val="default"/>
    <w:next w:val="Normal"/>
    <w:qFormat/>
    <w:rsid w:val="00294657"/>
    <w:pPr>
      <w:spacing w:before="240" w:after="60"/>
      <w:outlineLvl w:val="7"/>
    </w:pPr>
    <w:rPr>
      <w:b/>
    </w:rPr>
  </w:style>
  <w:style w:type="paragraph" w:styleId="Titre9">
    <w:name w:val="heading 9"/>
    <w:basedOn w:val="default"/>
    <w:next w:val="Normal"/>
    <w:qFormat/>
    <w:rsid w:val="00294657"/>
    <w:pPr>
      <w:spacing w:before="240" w:after="6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Normal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DE1DE8"/>
    <w:pPr>
      <w:keepLines/>
      <w:numPr>
        <w:numId w:val="4"/>
      </w:numPr>
      <w:tabs>
        <w:tab w:val="clear" w:pos="720"/>
      </w:tabs>
      <w:ind w:left="576" w:hanging="288"/>
    </w:pPr>
    <w:rPr>
      <w:sz w:val="24"/>
    </w:r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Normal"/>
    <w:rsid w:val="00294657"/>
    <w:pPr>
      <w:spacing w:afterLines="100"/>
    </w:pPr>
    <w:rPr>
      <w:b/>
    </w:rPr>
  </w:style>
  <w:style w:type="paragraph" w:styleId="En-tt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Pieddepag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Notedebasdepage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Appelnotedebasdep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Normal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Normal"/>
    <w:rsid w:val="00294657"/>
    <w:rPr>
      <w:sz w:val="16"/>
    </w:rPr>
  </w:style>
  <w:style w:type="paragraph" w:styleId="Explorateurdedocuments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Normal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TM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Normal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AE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AE4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q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F54D5-F4A9-394B-849A-9AADAAF3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1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Baptiste Feuz</cp:lastModifiedBy>
  <cp:revision>2</cp:revision>
  <cp:lastPrinted>2015-03-31T12:54:00Z</cp:lastPrinted>
  <dcterms:created xsi:type="dcterms:W3CDTF">2019-06-24T13:23:00Z</dcterms:created>
  <dcterms:modified xsi:type="dcterms:W3CDTF">2019-06-24T13:23:00Z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