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67B" w14:textId="0E0BEC6E" w:rsidR="007B7BFD" w:rsidRDefault="007B7BFD" w:rsidP="007F2405">
      <w:pPr>
        <w:spacing w:after="240" w:line="276" w:lineRule="auto"/>
        <w:rPr>
          <w:b/>
        </w:rPr>
      </w:pPr>
      <w:bookmarkStart w:id="0" w:name="_Toc444835498"/>
      <w:r w:rsidRPr="007B7BFD">
        <w:rPr>
          <w:b/>
        </w:rPr>
        <w:t>Antrag auf Programmakkreditierung nach HFKG und GesBG</w:t>
      </w:r>
    </w:p>
    <w:p w14:paraId="2BF4762E" w14:textId="77777777" w:rsidR="007F2405" w:rsidRPr="007F2405" w:rsidRDefault="007F2405" w:rsidP="007F2405">
      <w:pPr>
        <w:spacing w:after="0" w:line="276" w:lineRule="auto"/>
        <w:jc w:val="both"/>
        <w:rPr>
          <w:sz w:val="15"/>
          <w:szCs w:val="20"/>
        </w:rPr>
      </w:pPr>
      <w:r w:rsidRPr="007F2405">
        <w:rPr>
          <w:sz w:val="15"/>
          <w:szCs w:val="20"/>
        </w:rPr>
        <w:t>Das Formular ist ausgefüllt und unterschrieben der AAQ einzureichen. Nach Eingang des Gesuchs werden wir mit Ihnen Kontakt aufnehmen.</w:t>
      </w:r>
    </w:p>
    <w:p w14:paraId="309DACA1" w14:textId="77777777" w:rsidR="007F2405" w:rsidRPr="00A167EC" w:rsidRDefault="007F2405" w:rsidP="007F2405">
      <w:pPr>
        <w:spacing w:after="240" w:line="276" w:lineRule="auto"/>
        <w:rPr>
          <w:b/>
        </w:rPr>
      </w:pPr>
    </w:p>
    <w:p w14:paraId="3DF82E95" w14:textId="3A8DB6D2" w:rsidR="007B7BFD" w:rsidRPr="007B7BFD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>Name der gesuchstellenden Hochschule</w:t>
      </w:r>
    </w:p>
    <w:p w14:paraId="5177C6CC" w14:textId="1802CDF5" w:rsidR="007B7BFD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338CDF" w14:textId="67205A35" w:rsidR="007B7BFD" w:rsidRPr="007B7BFD" w:rsidRDefault="00F739C7" w:rsidP="007F2405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</w:rPr>
      </w:pPr>
      <w:r>
        <w:rPr>
          <w:b/>
        </w:rPr>
        <w:t>Name der für den Studiengang verantwortlichen Einheit (z.B. Fakultät, Departement)</w:t>
      </w:r>
    </w:p>
    <w:p w14:paraId="23F1A4ED" w14:textId="09C47195" w:rsidR="007B7BFD" w:rsidRPr="007B7BFD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970729" w14:textId="77777777" w:rsidR="00F739C7" w:rsidRDefault="00F739C7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 w:rsidRPr="00F739C7">
        <w:rPr>
          <w:b/>
        </w:rPr>
        <w:t>Gesundheitsberuf, auf den der Studiengang ausbildet</w:t>
      </w:r>
    </w:p>
    <w:p w14:paraId="2A68E394" w14:textId="753F634B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Pflegefachfrau und Pflegefachmann</w:t>
      </w:r>
    </w:p>
    <w:p w14:paraId="14EF7983" w14:textId="520BC3D2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Physiotherapeutin und Physiotherapeut</w:t>
      </w:r>
    </w:p>
    <w:p w14:paraId="42155AC6" w14:textId="6D400226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Ergotherapeutin und Ergotherapeut</w:t>
      </w:r>
    </w:p>
    <w:p w14:paraId="48484302" w14:textId="610C2B4E" w:rsidR="00F739C7" w:rsidRPr="00B6668C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>
        <w:rPr>
          <w:lang w:val="de-CH"/>
        </w:rPr>
        <w:t xml:space="preserve"> Hebamme</w:t>
      </w:r>
    </w:p>
    <w:p w14:paraId="173F7ED8" w14:textId="077B49BB" w:rsidR="00F739C7" w:rsidRDefault="00F739C7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7"/>
      <w:r>
        <w:rPr>
          <w:lang w:val="de-CH"/>
        </w:rPr>
        <w:t xml:space="preserve"> Ernährungsberaterin und Ernährungsberater</w:t>
      </w:r>
    </w:p>
    <w:p w14:paraId="28379AB5" w14:textId="0C32A715" w:rsidR="00F739C7" w:rsidRPr="00B6668C" w:rsidRDefault="00A167EC" w:rsidP="007F2405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</w:t>
      </w:r>
      <w:r w:rsidR="00F739C7">
        <w:rPr>
          <w:lang w:val="de-CH"/>
        </w:rPr>
        <w:t>Optometristin und Optometrist</w:t>
      </w:r>
    </w:p>
    <w:p w14:paraId="161237DB" w14:textId="353BBB1C" w:rsidR="00A167EC" w:rsidRDefault="00A167EC" w:rsidP="007F2405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9"/>
      <w:r w:rsidR="00F739C7">
        <w:rPr>
          <w:lang w:val="de-CH"/>
        </w:rPr>
        <w:t xml:space="preserve"> Osteopathin und Osteopath</w:t>
      </w:r>
    </w:p>
    <w:p w14:paraId="4609BE8A" w14:textId="678E412F" w:rsid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 w:rsidRPr="00A167EC">
        <w:rPr>
          <w:b/>
        </w:rPr>
        <w:t>Bezeichnung des Studiengangs</w:t>
      </w:r>
    </w:p>
    <w:p w14:paraId="069B3662" w14:textId="26E8AE84" w:rsidR="00A167EC" w:rsidRPr="00A167EC" w:rsidRDefault="00A167EC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FA4A3C2" w14:textId="0B0BC1D4" w:rsid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>Für den Studiengang verantwortliche Person (mit Funktion und Kontaktangaben)</w:t>
      </w:r>
    </w:p>
    <w:p w14:paraId="6BC66057" w14:textId="747659F6" w:rsidR="00DB3E75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25BDF50" w14:textId="46D023B4" w:rsidR="00A167EC" w:rsidRPr="00A167EC" w:rsidRDefault="00A167EC" w:rsidP="007F2405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</w:rPr>
      </w:pPr>
      <w:r>
        <w:rPr>
          <w:b/>
        </w:rPr>
        <w:t>Für die Akkreditierung des Studiengangs verantwortliche Person (falls nicht mit 5 identisch) (mit Funktion und Kontaktangaben)</w:t>
      </w:r>
    </w:p>
    <w:p w14:paraId="3247043D" w14:textId="7492903E" w:rsidR="007B7BFD" w:rsidRPr="00DB3E75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97A5586" w14:textId="77777777" w:rsidR="007B7BFD" w:rsidRPr="007B7BFD" w:rsidRDefault="007B7BFD" w:rsidP="007F2405">
      <w:pPr>
        <w:spacing w:after="240" w:line="276" w:lineRule="auto"/>
      </w:pPr>
    </w:p>
    <w:p w14:paraId="6A9CE06B" w14:textId="0A10D423" w:rsidR="007B7BFD" w:rsidRPr="00DB3E75" w:rsidRDefault="007B7BFD" w:rsidP="007F2405">
      <w:pPr>
        <w:spacing w:after="0" w:line="276" w:lineRule="auto"/>
        <w:rPr>
          <w:b/>
          <w:bCs/>
        </w:rPr>
      </w:pPr>
      <w:r w:rsidRPr="00DB3E75">
        <w:rPr>
          <w:b/>
          <w:bCs/>
        </w:rPr>
        <w:t>Ort, Datum</w:t>
      </w:r>
      <w:r w:rsidRPr="00DB3E75">
        <w:rPr>
          <w:b/>
          <w:bCs/>
        </w:rPr>
        <w:tab/>
      </w:r>
    </w:p>
    <w:p w14:paraId="7AB0867C" w14:textId="47685D57" w:rsidR="00DB3E75" w:rsidRPr="00A167EC" w:rsidRDefault="00DB3E75" w:rsidP="007F2405">
      <w:pPr>
        <w:pBdr>
          <w:bottom w:val="dotted" w:sz="4" w:space="1" w:color="auto"/>
        </w:pBdr>
        <w:spacing w:after="240" w:line="276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A69B07A" w14:textId="77777777" w:rsidR="007B7BFD" w:rsidRPr="007B7BFD" w:rsidRDefault="007B7BFD" w:rsidP="007F2405">
      <w:pPr>
        <w:spacing w:after="240" w:line="276" w:lineRule="auto"/>
      </w:pPr>
    </w:p>
    <w:p w14:paraId="6D01C753" w14:textId="77777777" w:rsidR="007F2405" w:rsidRPr="007F2405" w:rsidRDefault="007B7BFD" w:rsidP="007F2405">
      <w:pPr>
        <w:spacing w:after="240" w:line="276" w:lineRule="auto"/>
        <w:rPr>
          <w:b/>
          <w:bCs/>
        </w:rPr>
      </w:pPr>
      <w:r w:rsidRPr="007F2405">
        <w:rPr>
          <w:b/>
          <w:bCs/>
        </w:rPr>
        <w:t>Unterschrift</w:t>
      </w:r>
      <w:r w:rsidR="007F2405" w:rsidRPr="007F2405">
        <w:rPr>
          <w:b/>
          <w:bCs/>
        </w:rPr>
        <w:t xml:space="preserve">en </w:t>
      </w:r>
    </w:p>
    <w:p w14:paraId="4B6CA899" w14:textId="7AAA96BA" w:rsidR="007B7BFD" w:rsidRPr="007B7BFD" w:rsidRDefault="007F2405" w:rsidP="007F2405">
      <w:pPr>
        <w:spacing w:after="0" w:line="276" w:lineRule="auto"/>
      </w:pPr>
      <w:r>
        <w:t>Direktion der Hochschule bzw. Trägerinstitution</w:t>
      </w:r>
      <w:r w:rsidR="007B7BFD" w:rsidRPr="007B7BFD">
        <w:tab/>
      </w:r>
      <w:bookmarkEnd w:id="0"/>
    </w:p>
    <w:p w14:paraId="228CC070" w14:textId="7D655321" w:rsidR="007B7BFD" w:rsidRPr="007B7BFD" w:rsidRDefault="007B7BFD" w:rsidP="007F2405">
      <w:pPr>
        <w:pBdr>
          <w:bottom w:val="dotted" w:sz="4" w:space="1" w:color="auto"/>
        </w:pBdr>
        <w:spacing w:after="240" w:line="276" w:lineRule="auto"/>
      </w:pPr>
    </w:p>
    <w:p w14:paraId="22176A8A" w14:textId="5871779A" w:rsidR="007B7BFD" w:rsidRDefault="007F2405" w:rsidP="007F2405">
      <w:pPr>
        <w:spacing w:after="0" w:line="276" w:lineRule="auto"/>
      </w:pPr>
      <w:r>
        <w:t>Für den Studiengang verantwortliche Person</w:t>
      </w:r>
    </w:p>
    <w:p w14:paraId="791CBFA8" w14:textId="77777777" w:rsidR="007F2405" w:rsidRPr="007B7BFD" w:rsidRDefault="007F2405" w:rsidP="007F2405">
      <w:pPr>
        <w:pBdr>
          <w:bottom w:val="dotted" w:sz="4" w:space="1" w:color="auto"/>
        </w:pBdr>
        <w:spacing w:after="240"/>
      </w:pPr>
    </w:p>
    <w:sectPr w:rsidR="007F2405" w:rsidRPr="007B7BFD" w:rsidSect="001B7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AFCA" w14:textId="77777777" w:rsidR="00933C23" w:rsidRDefault="00933C23" w:rsidP="00865A9F">
      <w:r>
        <w:separator/>
      </w:r>
    </w:p>
  </w:endnote>
  <w:endnote w:type="continuationSeparator" w:id="0">
    <w:p w14:paraId="28465E8C" w14:textId="77777777" w:rsidR="00933C23" w:rsidRDefault="00933C23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87F0" w14:textId="77777777" w:rsidR="005D0EBA" w:rsidRDefault="005D0E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CB6F" w14:textId="77777777" w:rsidR="005D0EBA" w:rsidRDefault="005D0E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BD28" w14:textId="77777777" w:rsidR="00637694" w:rsidRPr="00637694" w:rsidRDefault="00632FDB" w:rsidP="00865A9F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FD4D" w14:textId="77777777" w:rsidR="00933C23" w:rsidRDefault="00933C23" w:rsidP="00865A9F">
      <w:r>
        <w:separator/>
      </w:r>
    </w:p>
  </w:footnote>
  <w:footnote w:type="continuationSeparator" w:id="0">
    <w:p w14:paraId="2BE0F685" w14:textId="77777777" w:rsidR="00933C23" w:rsidRDefault="00933C23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9F9E" w14:textId="77777777" w:rsidR="005D0EBA" w:rsidRDefault="005D0E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00F1" w14:textId="77777777" w:rsidR="005D0EBA" w:rsidRPr="0038366A" w:rsidRDefault="005D0EBA" w:rsidP="005D0EBA">
    <w:pPr>
      <w:pStyle w:val="Kopfzeile"/>
    </w:pPr>
    <w:r w:rsidRPr="00A056D7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7BB73EFA" wp14:editId="3FF8080A">
          <wp:simplePos x="0" y="0"/>
          <wp:positionH relativeFrom="page">
            <wp:posOffset>3445</wp:posOffset>
          </wp:positionH>
          <wp:positionV relativeFrom="margin">
            <wp:posOffset>-1974034</wp:posOffset>
          </wp:positionV>
          <wp:extent cx="7549609" cy="1536700"/>
          <wp:effectExtent l="0" t="0" r="0" b="0"/>
          <wp:wrapNone/>
          <wp:docPr id="1" name="Bild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09" cy="153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D85F43E" w14:textId="77777777" w:rsidR="005D0EBA" w:rsidRPr="00DC7669" w:rsidRDefault="005D0EBA" w:rsidP="005D0EBA">
    <w:pPr>
      <w:pStyle w:val="Kopfzeile"/>
    </w:pPr>
  </w:p>
  <w:p w14:paraId="56F7CE6E" w14:textId="77777777" w:rsidR="005D0EBA" w:rsidRPr="00E76356" w:rsidRDefault="005D0EBA" w:rsidP="005D0EBA">
    <w:pPr>
      <w:pStyle w:val="Kopfzeile"/>
    </w:pPr>
  </w:p>
  <w:p w14:paraId="59437C9C" w14:textId="784CFB7E" w:rsidR="00F1504F" w:rsidRPr="005D0EBA" w:rsidRDefault="00F1504F" w:rsidP="005D0E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B2B4" w14:textId="77777777" w:rsidR="00E401FE" w:rsidRDefault="00F1504F" w:rsidP="004F3A2D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7664454" wp14:editId="79581238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C7E93"/>
    <w:rsid w:val="000D5DB0"/>
    <w:rsid w:val="00106F7B"/>
    <w:rsid w:val="00115CD8"/>
    <w:rsid w:val="0012332C"/>
    <w:rsid w:val="0015738E"/>
    <w:rsid w:val="00163DAC"/>
    <w:rsid w:val="00170A19"/>
    <w:rsid w:val="00193A04"/>
    <w:rsid w:val="001B4A53"/>
    <w:rsid w:val="001B7CA4"/>
    <w:rsid w:val="001D06DF"/>
    <w:rsid w:val="001D73F7"/>
    <w:rsid w:val="001E1CF8"/>
    <w:rsid w:val="0021411F"/>
    <w:rsid w:val="00216852"/>
    <w:rsid w:val="00244B15"/>
    <w:rsid w:val="00256855"/>
    <w:rsid w:val="00260624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657C"/>
    <w:rsid w:val="00593C01"/>
    <w:rsid w:val="005B3B84"/>
    <w:rsid w:val="005B7707"/>
    <w:rsid w:val="005C7496"/>
    <w:rsid w:val="005C7ED1"/>
    <w:rsid w:val="005D0EBA"/>
    <w:rsid w:val="005D4803"/>
    <w:rsid w:val="005E5EEF"/>
    <w:rsid w:val="0061564A"/>
    <w:rsid w:val="006156D3"/>
    <w:rsid w:val="00632FDB"/>
    <w:rsid w:val="00637694"/>
    <w:rsid w:val="00682061"/>
    <w:rsid w:val="006A0787"/>
    <w:rsid w:val="006A3500"/>
    <w:rsid w:val="00700720"/>
    <w:rsid w:val="007052CC"/>
    <w:rsid w:val="007B2E4D"/>
    <w:rsid w:val="007B7BFD"/>
    <w:rsid w:val="007C4C27"/>
    <w:rsid w:val="007C4E80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33C23"/>
    <w:rsid w:val="00957B87"/>
    <w:rsid w:val="00965BDC"/>
    <w:rsid w:val="00982FDC"/>
    <w:rsid w:val="00984CC2"/>
    <w:rsid w:val="009A52D3"/>
    <w:rsid w:val="009C6EE4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7089F"/>
    <w:rsid w:val="00E759E5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52DC8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/>
  <dc:description/>
  <cp:lastModifiedBy>Germaine Bongenge</cp:lastModifiedBy>
  <cp:revision>4</cp:revision>
  <dcterms:created xsi:type="dcterms:W3CDTF">2020-09-07T09:35:00Z</dcterms:created>
  <dcterms:modified xsi:type="dcterms:W3CDTF">2026-01-16T14:26:00Z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